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72264">
      <w:pPr>
        <w:pStyle w:val="Standard"/>
        <w:jc w:val="both"/>
      </w:pPr>
      <w:r>
        <w:t>14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Pr="008A5B46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B38AF" w:rsidTr="00EB38AF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B38AF" w:rsidRPr="001B57CA" w:rsidTr="00EB38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4D7FF5" w:rsidRDefault="00EB38AF" w:rsidP="00572264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Кузин</w:t>
            </w:r>
          </w:p>
          <w:p w:rsidR="00EB38AF" w:rsidRPr="004D7FF5" w:rsidRDefault="00EB38AF" w:rsidP="00572264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Максим Алексеевич</w:t>
            </w:r>
          </w:p>
          <w:p w:rsidR="00EB38AF" w:rsidRPr="004D7FF5" w:rsidRDefault="00EB38AF" w:rsidP="001B57C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EB38AF" w:rsidRPr="004D7FF5" w:rsidRDefault="00EB38AF" w:rsidP="00E00EFF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4D7FF5">
            <w:pPr>
              <w:pStyle w:val="11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Саратов</w:t>
            </w:r>
          </w:p>
          <w:p w:rsidR="00EB38AF" w:rsidRPr="001B57CA" w:rsidRDefault="00EB38AF" w:rsidP="00F35E1F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EB38AF" w:rsidRPr="001B57CA" w:rsidTr="00EB38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4D7FF5" w:rsidRDefault="00EB38AF" w:rsidP="004D7FF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 xml:space="preserve">Кравченко </w:t>
            </w:r>
          </w:p>
          <w:p w:rsidR="00EB38AF" w:rsidRPr="004D7FF5" w:rsidRDefault="00EB38AF" w:rsidP="004D7FF5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Екатерина Андреевна</w:t>
            </w:r>
          </w:p>
          <w:p w:rsidR="00EB38AF" w:rsidRPr="004D7FF5" w:rsidRDefault="00EB38AF" w:rsidP="001B57C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4D7FF5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646DC6">
              <w:rPr>
                <w:kern w:val="0"/>
                <w:sz w:val="26"/>
                <w:szCs w:val="26"/>
                <w:lang w:eastAsia="ar-SA"/>
              </w:rPr>
              <w:t>г.Брянск</w:t>
            </w:r>
          </w:p>
          <w:p w:rsidR="00EB38AF" w:rsidRDefault="00EB38AF" w:rsidP="001B57C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EB38AF" w:rsidRPr="001B57CA" w:rsidRDefault="00EB38AF" w:rsidP="001B57CA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EB38AF" w:rsidRPr="001B57CA" w:rsidTr="00EB38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Голубева</w:t>
            </w:r>
          </w:p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Арина Борисовна</w:t>
            </w:r>
          </w:p>
          <w:p w:rsidR="00EB38AF" w:rsidRPr="008A5B46" w:rsidRDefault="00EB38AF" w:rsidP="008B596A">
            <w:pPr>
              <w:ind w:left="435"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EB38AF">
            <w:pPr>
              <w:pStyle w:val="11"/>
              <w:ind w:left="0" w:right="0"/>
              <w:jc w:val="center"/>
            </w:pPr>
            <w:r>
              <w:t>г. Севастополь</w:t>
            </w:r>
          </w:p>
        </w:tc>
      </w:tr>
      <w:tr w:rsidR="00EB38AF" w:rsidRPr="001B57CA" w:rsidTr="00EB38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lastRenderedPageBreak/>
              <w:t>Лаан</w:t>
            </w:r>
          </w:p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Виктория Олеговна</w:t>
            </w:r>
          </w:p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8A5B46">
            <w:pPr>
              <w:pStyle w:val="11"/>
              <w:ind w:left="0" w:right="0"/>
              <w:jc w:val="center"/>
            </w:pPr>
            <w:r>
              <w:t>г</w:t>
            </w:r>
            <w:r>
              <w:t>. Севастополь</w:t>
            </w:r>
          </w:p>
        </w:tc>
      </w:tr>
      <w:tr w:rsidR="00EB38AF" w:rsidRPr="001B57CA" w:rsidTr="00EB38AF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Ушакова</w:t>
            </w:r>
          </w:p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Ольга Александровна</w:t>
            </w:r>
          </w:p>
          <w:p w:rsidR="00EB38AF" w:rsidRPr="008A5B46" w:rsidRDefault="00EB38AF" w:rsidP="008A5B46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8A5B46">
            <w:pPr>
              <w:pStyle w:val="11"/>
              <w:ind w:left="0" w:right="0"/>
              <w:jc w:val="center"/>
            </w:pPr>
            <w:r>
              <w:t>г. Оренбург</w:t>
            </w:r>
          </w:p>
          <w:p w:rsidR="00EB38AF" w:rsidRPr="008A5B46" w:rsidRDefault="00EB38AF" w:rsidP="008A5B46">
            <w:pPr>
              <w:pStyle w:val="11"/>
              <w:ind w:left="0" w:right="0"/>
              <w:jc w:val="center"/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B38AF" w:rsidTr="00061E9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061E9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061E9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B38AF" w:rsidRPr="001B57CA" w:rsidTr="00061E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Кузин</w:t>
            </w:r>
          </w:p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Максим Алексеевич</w:t>
            </w:r>
          </w:p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EB38AF" w:rsidRPr="004D7FF5" w:rsidRDefault="00EB38AF" w:rsidP="00061E90">
            <w:pPr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061E90">
            <w:pPr>
              <w:pStyle w:val="11"/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Саратов</w:t>
            </w:r>
          </w:p>
          <w:p w:rsidR="00EB38AF" w:rsidRPr="001B57CA" w:rsidRDefault="00EB38AF" w:rsidP="00061E90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EB38AF" w:rsidRPr="001B57CA" w:rsidTr="00061E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 xml:space="preserve">Кравченко </w:t>
            </w:r>
          </w:p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D7FF5">
              <w:rPr>
                <w:bCs/>
                <w:sz w:val="24"/>
                <w:szCs w:val="24"/>
              </w:rPr>
              <w:t>Екатерина Андреевна</w:t>
            </w:r>
          </w:p>
          <w:p w:rsidR="00EB38AF" w:rsidRPr="004D7FF5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Default="00EB38AF" w:rsidP="00061E9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646DC6">
              <w:rPr>
                <w:kern w:val="0"/>
                <w:sz w:val="26"/>
                <w:szCs w:val="26"/>
                <w:lang w:eastAsia="ar-SA"/>
              </w:rPr>
              <w:t>г.Брянск</w:t>
            </w:r>
          </w:p>
          <w:p w:rsidR="00EB38AF" w:rsidRDefault="00EB38AF" w:rsidP="00061E9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</w:p>
          <w:p w:rsidR="00EB38AF" w:rsidRPr="001B57CA" w:rsidRDefault="00EB38AF" w:rsidP="00061E90">
            <w:pPr>
              <w:jc w:val="center"/>
              <w:rPr>
                <w:kern w:val="0"/>
                <w:sz w:val="24"/>
                <w:szCs w:val="24"/>
                <w:lang w:eastAsia="ar-SA"/>
              </w:rPr>
            </w:pPr>
          </w:p>
        </w:tc>
      </w:tr>
      <w:tr w:rsidR="00EB38AF" w:rsidRPr="008A5B46" w:rsidTr="00061E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Голубева</w:t>
            </w:r>
          </w:p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Арина Борисовна</w:t>
            </w:r>
          </w:p>
          <w:p w:rsidR="00EB38AF" w:rsidRPr="008A5B46" w:rsidRDefault="00EB38AF" w:rsidP="00061E90">
            <w:pPr>
              <w:ind w:left="435"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pStyle w:val="11"/>
              <w:ind w:left="0" w:right="0"/>
              <w:jc w:val="center"/>
            </w:pPr>
            <w:r>
              <w:t>г. Севастополь</w:t>
            </w:r>
          </w:p>
        </w:tc>
      </w:tr>
      <w:tr w:rsidR="00EB38AF" w:rsidRPr="008A5B46" w:rsidTr="00061E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Лаан</w:t>
            </w:r>
          </w:p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Виктория Олеговна</w:t>
            </w:r>
          </w:p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pStyle w:val="11"/>
              <w:ind w:left="0" w:right="0"/>
              <w:jc w:val="center"/>
            </w:pPr>
            <w:r>
              <w:t>г. Севастополь</w:t>
            </w:r>
          </w:p>
        </w:tc>
      </w:tr>
      <w:tr w:rsidR="00EB38AF" w:rsidRPr="008A5B46" w:rsidTr="00061E9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Ушакова</w:t>
            </w:r>
          </w:p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8A5B46">
              <w:rPr>
                <w:bCs/>
                <w:sz w:val="24"/>
                <w:szCs w:val="24"/>
              </w:rPr>
              <w:t>Ольга Александровна</w:t>
            </w:r>
          </w:p>
          <w:p w:rsidR="00EB38AF" w:rsidRPr="008A5B46" w:rsidRDefault="00EB38AF" w:rsidP="00061E90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38AF" w:rsidRPr="008A5B46" w:rsidRDefault="00EB38AF" w:rsidP="00061E90">
            <w:pPr>
              <w:pStyle w:val="11"/>
              <w:ind w:left="0" w:right="0"/>
              <w:jc w:val="center"/>
            </w:pPr>
            <w:r>
              <w:t>г. Оренбург</w:t>
            </w:r>
          </w:p>
          <w:p w:rsidR="00EB38AF" w:rsidRPr="008A5B46" w:rsidRDefault="00EB38AF" w:rsidP="00061E90">
            <w:pPr>
              <w:pStyle w:val="11"/>
              <w:ind w:left="0" w:right="0"/>
              <w:jc w:val="center"/>
            </w:pP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21" w:rsidRDefault="00CF0321">
      <w:r>
        <w:separator/>
      </w:r>
    </w:p>
  </w:endnote>
  <w:endnote w:type="continuationSeparator" w:id="0">
    <w:p w:rsidR="00CF0321" w:rsidRDefault="00CF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21" w:rsidRDefault="00CF0321">
      <w:r>
        <w:rPr>
          <w:color w:val="000000"/>
        </w:rPr>
        <w:separator/>
      </w:r>
    </w:p>
  </w:footnote>
  <w:footnote w:type="continuationSeparator" w:id="0">
    <w:p w:rsidR="00CF0321" w:rsidRDefault="00CF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38AF"/>
    <w:rsid w:val="00EB40D0"/>
    <w:rsid w:val="00EB4FE0"/>
    <w:rsid w:val="00ED2B23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4EF4-A35D-4608-B476-8657B027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2018-05-17T13:22:00Z</dcterms:created>
  <dcterms:modified xsi:type="dcterms:W3CDTF">2018-05-17T13:22:00Z</dcterms:modified>
</cp:coreProperties>
</file>