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4017AC">
      <w:pPr>
        <w:pStyle w:val="Standard"/>
        <w:jc w:val="both"/>
      </w:pPr>
      <w:r>
        <w:t>16</w:t>
      </w:r>
      <w:r w:rsidR="00C161D5">
        <w:t xml:space="preserve"> </w:t>
      </w:r>
      <w:r w:rsidR="00F35E1F">
        <w:t>мая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1311F" w:rsidRDefault="00E1311F" w:rsidP="00E1311F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C37E9F" w:rsidTr="00C37E9F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9F" w:rsidRDefault="00C37E9F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9F" w:rsidRDefault="00C37E9F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C37E9F" w:rsidRPr="001B57CA" w:rsidTr="00C37E9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9F" w:rsidRPr="004017AC" w:rsidRDefault="00C37E9F" w:rsidP="004017A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017AC">
              <w:rPr>
                <w:bCs/>
                <w:sz w:val="24"/>
                <w:szCs w:val="24"/>
              </w:rPr>
              <w:t>Миронова</w:t>
            </w:r>
          </w:p>
          <w:p w:rsidR="00C37E9F" w:rsidRPr="004017AC" w:rsidRDefault="00C37E9F" w:rsidP="004017A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017AC">
              <w:rPr>
                <w:bCs/>
                <w:sz w:val="24"/>
                <w:szCs w:val="24"/>
              </w:rPr>
              <w:t>Татьяна Баходуровна</w:t>
            </w:r>
          </w:p>
          <w:p w:rsidR="00C37E9F" w:rsidRPr="004017AC" w:rsidRDefault="00C37E9F" w:rsidP="004017AC">
            <w:pPr>
              <w:pStyle w:val="11"/>
              <w:ind w:left="0" w:right="0"/>
              <w:jc w:val="center"/>
              <w:rPr>
                <w:bCs/>
                <w:lang w:val="en-US"/>
              </w:rPr>
            </w:pPr>
          </w:p>
          <w:p w:rsidR="00C37E9F" w:rsidRPr="004017AC" w:rsidRDefault="00C37E9F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9F" w:rsidRPr="004017AC" w:rsidRDefault="00C37E9F" w:rsidP="00C37E9F">
            <w:pPr>
              <w:widowControl/>
              <w:suppressAutoHyphens w:val="0"/>
              <w:spacing w:line="375" w:lineRule="atLeast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4017AC">
              <w:rPr>
                <w:color w:val="3D3E3F"/>
                <w:sz w:val="24"/>
                <w:szCs w:val="24"/>
              </w:rPr>
              <w:t xml:space="preserve"> Воронежская область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lastRenderedPageBreak/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C37E9F" w:rsidTr="0015714C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9F" w:rsidRDefault="00C37E9F" w:rsidP="0015714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9F" w:rsidRDefault="00C37E9F" w:rsidP="0015714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C37E9F" w:rsidRPr="004017AC" w:rsidTr="0015714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9F" w:rsidRPr="004017AC" w:rsidRDefault="00C37E9F" w:rsidP="0015714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017AC">
              <w:rPr>
                <w:bCs/>
                <w:sz w:val="24"/>
                <w:szCs w:val="24"/>
              </w:rPr>
              <w:t>Миронова</w:t>
            </w:r>
          </w:p>
          <w:p w:rsidR="00C37E9F" w:rsidRPr="004017AC" w:rsidRDefault="00C37E9F" w:rsidP="0015714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017AC">
              <w:rPr>
                <w:bCs/>
                <w:sz w:val="24"/>
                <w:szCs w:val="24"/>
              </w:rPr>
              <w:t>Татьяна Баходуровна</w:t>
            </w:r>
          </w:p>
          <w:p w:rsidR="00C37E9F" w:rsidRPr="004017AC" w:rsidRDefault="00C37E9F" w:rsidP="0015714C">
            <w:pPr>
              <w:pStyle w:val="11"/>
              <w:ind w:left="0" w:right="0"/>
              <w:jc w:val="center"/>
              <w:rPr>
                <w:bCs/>
                <w:lang w:val="en-US"/>
              </w:rPr>
            </w:pPr>
          </w:p>
          <w:p w:rsidR="00C37E9F" w:rsidRPr="004017AC" w:rsidRDefault="00C37E9F" w:rsidP="0015714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9F" w:rsidRPr="004017AC" w:rsidRDefault="00C37E9F" w:rsidP="0015714C">
            <w:pPr>
              <w:widowControl/>
              <w:suppressAutoHyphens w:val="0"/>
              <w:spacing w:line="375" w:lineRule="atLeast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4017AC">
              <w:rPr>
                <w:color w:val="3D3E3F"/>
                <w:sz w:val="24"/>
                <w:szCs w:val="24"/>
              </w:rPr>
              <w:t xml:space="preserve"> Воронежская область</w:t>
            </w:r>
          </w:p>
        </w:tc>
      </w:tr>
    </w:tbl>
    <w:p w:rsidR="00C37E9F" w:rsidRDefault="00C37E9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p w:rsidR="00E1311F" w:rsidRPr="00F040C5" w:rsidRDefault="00E1311F" w:rsidP="00E1311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E1311F" w:rsidRDefault="00E1311F" w:rsidP="00E1311F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E1311F" w:rsidRPr="003C45EA" w:rsidRDefault="00E1311F" w:rsidP="00E1311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>
        <w:rPr>
          <w:color w:val="000000"/>
          <w:sz w:val="24"/>
          <w:szCs w:val="24"/>
          <w:lang w:eastAsia="hi-IN" w:bidi="hi-IN"/>
        </w:rPr>
        <w:t>заседания в Ассоциацию поступило заявление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color w:val="000000"/>
          <w:sz w:val="24"/>
          <w:szCs w:val="24"/>
          <w:lang w:eastAsia="hi-IN" w:bidi="hi-IN"/>
        </w:rPr>
        <w:t xml:space="preserve"> от 1</w:t>
      </w:r>
      <w:r w:rsidRPr="00E55A3E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человека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право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>
        <w:rPr>
          <w:color w:val="000000"/>
          <w:sz w:val="24"/>
          <w:szCs w:val="24"/>
          <w:lang w:eastAsia="hi-IN" w:bidi="hi-IN"/>
        </w:rPr>
        <w:t>егиональной ассоциации оценщика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E1311F" w:rsidRPr="00D2278C" w:rsidRDefault="00E1311F" w:rsidP="00E1311F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E1311F" w:rsidRPr="00D2278C" w:rsidRDefault="00E1311F" w:rsidP="00E1311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E1311F" w:rsidRPr="00D2278C" w:rsidRDefault="00E1311F" w:rsidP="00E1311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E1311F" w:rsidRPr="00D2278C" w:rsidRDefault="00E1311F" w:rsidP="00E1311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E1311F" w:rsidRDefault="00E1311F" w:rsidP="00E1311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E1311F" w:rsidRDefault="00E1311F" w:rsidP="00E1311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E1311F" w:rsidRPr="00F9767C" w:rsidRDefault="00E1311F" w:rsidP="00E1311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E1311F" w:rsidRPr="00FB5F4D" w:rsidTr="000E3846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311F" w:rsidRPr="00FB5F4D" w:rsidRDefault="00E1311F" w:rsidP="000E384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311F" w:rsidRPr="00FB5F4D" w:rsidRDefault="00E1311F" w:rsidP="000E384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11F" w:rsidRPr="00FB5F4D" w:rsidRDefault="00E1311F" w:rsidP="000E384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E1311F" w:rsidRPr="00151069" w:rsidTr="000E3846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311F" w:rsidRPr="00151069" w:rsidRDefault="00E1311F" w:rsidP="000E384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00851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311F" w:rsidRPr="00151069" w:rsidRDefault="00E1311F" w:rsidP="000E384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Мартьянова Елена Валерьевна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11F" w:rsidRPr="00AB1E60" w:rsidRDefault="00E1311F" w:rsidP="000E384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30.03.-2018-до сдачи экзамена</w:t>
            </w: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152" w:rsidRDefault="005A2152">
      <w:r>
        <w:separator/>
      </w:r>
    </w:p>
  </w:endnote>
  <w:endnote w:type="continuationSeparator" w:id="0">
    <w:p w:rsidR="005A2152" w:rsidRDefault="005A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152" w:rsidRDefault="005A2152">
      <w:r>
        <w:rPr>
          <w:color w:val="000000"/>
        </w:rPr>
        <w:separator/>
      </w:r>
    </w:p>
  </w:footnote>
  <w:footnote w:type="continuationSeparator" w:id="0">
    <w:p w:rsidR="005A2152" w:rsidRDefault="005A2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43F3"/>
    <w:rsid w:val="00091205"/>
    <w:rsid w:val="00096825"/>
    <w:rsid w:val="000A344B"/>
    <w:rsid w:val="000A3FFF"/>
    <w:rsid w:val="000A7A8F"/>
    <w:rsid w:val="000D08E5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91AC1"/>
    <w:rsid w:val="005A07E2"/>
    <w:rsid w:val="005A0C7C"/>
    <w:rsid w:val="005A2152"/>
    <w:rsid w:val="005A3FDD"/>
    <w:rsid w:val="005A60F0"/>
    <w:rsid w:val="005B2A55"/>
    <w:rsid w:val="005C06AA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22446"/>
    <w:rsid w:val="00723DC8"/>
    <w:rsid w:val="007248B1"/>
    <w:rsid w:val="0072742F"/>
    <w:rsid w:val="007279B9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850FE"/>
    <w:rsid w:val="00891B6E"/>
    <w:rsid w:val="00891F96"/>
    <w:rsid w:val="008934C1"/>
    <w:rsid w:val="008A3D9B"/>
    <w:rsid w:val="008A5B46"/>
    <w:rsid w:val="008B34B4"/>
    <w:rsid w:val="008B46FE"/>
    <w:rsid w:val="008B49AA"/>
    <w:rsid w:val="008B596A"/>
    <w:rsid w:val="008C28F5"/>
    <w:rsid w:val="008C3C07"/>
    <w:rsid w:val="008C56F1"/>
    <w:rsid w:val="008C745E"/>
    <w:rsid w:val="008E203B"/>
    <w:rsid w:val="008E3001"/>
    <w:rsid w:val="008E7C9B"/>
    <w:rsid w:val="008F34FF"/>
    <w:rsid w:val="0090395D"/>
    <w:rsid w:val="0090788E"/>
    <w:rsid w:val="009108E1"/>
    <w:rsid w:val="00911086"/>
    <w:rsid w:val="00914AE9"/>
    <w:rsid w:val="0091635F"/>
    <w:rsid w:val="009210DD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B17"/>
    <w:rsid w:val="00B178EB"/>
    <w:rsid w:val="00B25A41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37E9F"/>
    <w:rsid w:val="00C409A4"/>
    <w:rsid w:val="00C55F7F"/>
    <w:rsid w:val="00C649EB"/>
    <w:rsid w:val="00C7093F"/>
    <w:rsid w:val="00C7318B"/>
    <w:rsid w:val="00C74680"/>
    <w:rsid w:val="00C76A09"/>
    <w:rsid w:val="00C80FC0"/>
    <w:rsid w:val="00C9007F"/>
    <w:rsid w:val="00C90615"/>
    <w:rsid w:val="00C97C85"/>
    <w:rsid w:val="00CA4ACA"/>
    <w:rsid w:val="00CA6D72"/>
    <w:rsid w:val="00CA77EC"/>
    <w:rsid w:val="00CB1C97"/>
    <w:rsid w:val="00CC2DDB"/>
    <w:rsid w:val="00CC4CC4"/>
    <w:rsid w:val="00CD3348"/>
    <w:rsid w:val="00CD3F77"/>
    <w:rsid w:val="00CD5BE1"/>
    <w:rsid w:val="00CF032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11F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2B23"/>
    <w:rsid w:val="00ED5C4C"/>
    <w:rsid w:val="00ED6CF3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F0C56-8ACE-40AC-9C52-273E63A1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2018-02-15T14:04:00Z</cp:lastPrinted>
  <dcterms:created xsi:type="dcterms:W3CDTF">2018-05-18T13:02:00Z</dcterms:created>
  <dcterms:modified xsi:type="dcterms:W3CDTF">2018-05-18T13:02:00Z</dcterms:modified>
</cp:coreProperties>
</file>