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21C5E">
      <w:pPr>
        <w:pStyle w:val="Standard"/>
        <w:jc w:val="both"/>
      </w:pPr>
      <w:r>
        <w:t>18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B220E" w:rsidTr="007B220E">
        <w:trPr>
          <w:trHeight w:val="766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Default="007B220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Default="007B220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220E" w:rsidRPr="001B57CA" w:rsidTr="007B220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Яровой</w:t>
            </w:r>
          </w:p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Сергей Николаевич</w:t>
            </w:r>
          </w:p>
          <w:p w:rsidR="007B220E" w:rsidRPr="00321C5E" w:rsidRDefault="007B220E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7B220E">
            <w:pPr>
              <w:pStyle w:val="11"/>
              <w:ind w:left="0" w:right="0"/>
              <w:jc w:val="center"/>
            </w:pPr>
            <w:r w:rsidRPr="00321C5E">
              <w:t>Республика Крым</w:t>
            </w:r>
          </w:p>
        </w:tc>
      </w:tr>
      <w:tr w:rsidR="007B220E" w:rsidRPr="001B57CA" w:rsidTr="007B220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Пегова</w:t>
            </w:r>
          </w:p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Екатерина Игоревна</w:t>
            </w:r>
          </w:p>
          <w:p w:rsidR="007B220E" w:rsidRPr="00321C5E" w:rsidRDefault="007B220E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7B220E">
            <w:pPr>
              <w:pStyle w:val="11"/>
              <w:ind w:left="0" w:right="0"/>
              <w:jc w:val="center"/>
            </w:pPr>
            <w:r>
              <w:t>г. Оренбург</w:t>
            </w:r>
          </w:p>
        </w:tc>
      </w:tr>
      <w:tr w:rsidR="007B220E" w:rsidRPr="001B57CA" w:rsidTr="007B220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lastRenderedPageBreak/>
              <w:t>Маслова</w:t>
            </w:r>
          </w:p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Анна Андреевна</w:t>
            </w:r>
          </w:p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7B220E">
            <w:pPr>
              <w:pStyle w:val="11"/>
              <w:ind w:left="0" w:right="0"/>
              <w:jc w:val="center"/>
            </w:pPr>
            <w:r w:rsidRPr="00321C5E">
              <w:t>Республика Марий Эл</w:t>
            </w:r>
          </w:p>
        </w:tc>
      </w:tr>
      <w:tr w:rsidR="007B220E" w:rsidRPr="001B57CA" w:rsidTr="007B220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Сидельник</w:t>
            </w:r>
          </w:p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Илья Владимирович</w:t>
            </w:r>
          </w:p>
          <w:p w:rsidR="007B220E" w:rsidRPr="00321C5E" w:rsidRDefault="007B220E" w:rsidP="00321C5E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7B220E">
            <w:pPr>
              <w:pStyle w:val="11"/>
              <w:ind w:left="0" w:right="0"/>
              <w:jc w:val="center"/>
            </w:pPr>
            <w:r w:rsidRPr="00321C5E">
              <w:t>Липецкая область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B220E" w:rsidTr="00223A91">
        <w:trPr>
          <w:trHeight w:val="766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Default="007B220E" w:rsidP="00223A9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Default="007B220E" w:rsidP="00223A9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B220E" w:rsidRPr="00321C5E" w:rsidTr="00223A91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Яровой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Сергей Николаевич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</w:pPr>
            <w:r w:rsidRPr="00321C5E">
              <w:t>Республика Крым</w:t>
            </w:r>
          </w:p>
        </w:tc>
      </w:tr>
      <w:tr w:rsidR="007B220E" w:rsidRPr="00321C5E" w:rsidTr="00223A91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Пегова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Екатерина Игоревна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</w:pPr>
            <w:r>
              <w:t>г. Оренбург</w:t>
            </w:r>
          </w:p>
        </w:tc>
      </w:tr>
      <w:tr w:rsidR="007B220E" w:rsidRPr="00321C5E" w:rsidTr="00223A91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Маслова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Анна Андреевна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</w:pPr>
            <w:r w:rsidRPr="00321C5E">
              <w:t>Республика Марий Эл</w:t>
            </w:r>
          </w:p>
        </w:tc>
      </w:tr>
      <w:tr w:rsidR="007B220E" w:rsidRPr="00321C5E" w:rsidTr="00223A91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Сидельник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  <w:r w:rsidRPr="00321C5E">
              <w:rPr>
                <w:bCs/>
              </w:rPr>
              <w:t>Илья Владимирович</w:t>
            </w:r>
          </w:p>
          <w:p w:rsidR="007B220E" w:rsidRPr="00321C5E" w:rsidRDefault="007B220E" w:rsidP="00223A91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20E" w:rsidRPr="00321C5E" w:rsidRDefault="007B220E" w:rsidP="00223A91">
            <w:pPr>
              <w:pStyle w:val="11"/>
              <w:ind w:left="0" w:right="0"/>
              <w:jc w:val="center"/>
            </w:pPr>
            <w:r w:rsidRPr="00321C5E">
              <w:lastRenderedPageBreak/>
              <w:t>Липецкая область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B220E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58E3-CD25-4D6E-8DC5-22B64343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2018-09-21T06:09:00Z</dcterms:created>
  <dcterms:modified xsi:type="dcterms:W3CDTF">2018-09-21T06:09:00Z</dcterms:modified>
</cp:coreProperties>
</file>