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both"/>
      </w:pPr>
    </w:p>
    <w:p w:rsidR="00E30EB0" w:rsidRDefault="00E30EB0" w:rsidP="00E30EB0">
      <w:pPr>
        <w:pStyle w:val="Standard"/>
        <w:jc w:val="both"/>
      </w:pPr>
      <w:r>
        <w:rPr>
          <w:b/>
          <w:bCs/>
        </w:rPr>
        <w:t xml:space="preserve">      </w:t>
      </w:r>
      <w:r>
        <w:t>05 октября 2018 года                                                                                    г. Краснодар</w:t>
      </w:r>
    </w:p>
    <w:p w:rsidR="00E30EB0" w:rsidRDefault="00E30EB0" w:rsidP="00E30EB0">
      <w:pPr>
        <w:pStyle w:val="Standard"/>
        <w:jc w:val="both"/>
      </w:pPr>
      <w:r>
        <w:t xml:space="preserve"> </w:t>
      </w:r>
    </w:p>
    <w:p w:rsidR="00E30EB0" w:rsidRDefault="00E30EB0" w:rsidP="00E30EB0">
      <w:pPr>
        <w:pStyle w:val="Standard"/>
        <w:jc w:val="both"/>
      </w:pPr>
      <w:r>
        <w:rPr>
          <w:b/>
          <w:bCs/>
        </w:rPr>
        <w:t>Место проведения</w:t>
      </w:r>
      <w:r>
        <w:t>: г. Краснодар, ул. Комсомольская, 45</w:t>
      </w:r>
    </w:p>
    <w:p w:rsidR="00E30EB0" w:rsidRDefault="00E30EB0" w:rsidP="00E30EB0">
      <w:pPr>
        <w:pStyle w:val="Standard"/>
        <w:jc w:val="both"/>
      </w:pPr>
      <w:r>
        <w:t>Всего членов в Совете Ассоциации — 7.</w:t>
      </w:r>
    </w:p>
    <w:p w:rsidR="00E30EB0" w:rsidRDefault="00E30EB0" w:rsidP="00E30EB0">
      <w:pPr>
        <w:pStyle w:val="Standard"/>
        <w:jc w:val="both"/>
      </w:pPr>
      <w:r>
        <w:t>В заседании участвуют 4 члена Совета Ассоциации.</w:t>
      </w:r>
    </w:p>
    <w:p w:rsidR="00E30EB0" w:rsidRDefault="00E30EB0" w:rsidP="00E30EB0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E30EB0" w:rsidRDefault="00E30EB0" w:rsidP="00E30EB0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E30EB0" w:rsidRDefault="00E30EB0" w:rsidP="00E30EB0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E30EB0" w:rsidRDefault="00E30EB0" w:rsidP="00E30EB0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Оксана Владимировна </w:t>
      </w:r>
      <w:r>
        <w:rPr>
          <w:rFonts w:eastAsia="Arial" w:cs="Arial"/>
          <w:sz w:val="16"/>
          <w:szCs w:val="16"/>
        </w:rPr>
        <w:t>(по дов. Овчинников К.И.)</w:t>
      </w:r>
      <w:r>
        <w:rPr>
          <w:rFonts w:eastAsia="Arial" w:cs="Arial"/>
        </w:rPr>
        <w:t xml:space="preserve"> </w:t>
      </w:r>
      <w:r>
        <w:rPr>
          <w:rFonts w:eastAsia="Arial" w:cs="Arial"/>
          <w:sz w:val="16"/>
          <w:szCs w:val="16"/>
        </w:rPr>
        <w:t xml:space="preserve"> </w:t>
      </w:r>
      <w:r>
        <w:rPr>
          <w:rFonts w:eastAsia="Arial" w:cs="Arial"/>
        </w:rPr>
        <w:t>– член Ассоциации</w:t>
      </w:r>
      <w:r>
        <w:rPr>
          <w:rFonts w:cs="Arial"/>
        </w:rPr>
        <w:t>;</w:t>
      </w:r>
    </w:p>
    <w:p w:rsidR="00E30EB0" w:rsidRDefault="00E30EB0" w:rsidP="00E30EB0">
      <w:pPr>
        <w:pStyle w:val="Standard"/>
        <w:rPr>
          <w:rFonts w:cs="Arial"/>
        </w:rPr>
      </w:pPr>
      <w:r>
        <w:rPr>
          <w:rFonts w:cs="Arial"/>
        </w:rPr>
        <w:t>Зайцева Виктория Александровна – член Ассоциации;</w:t>
      </w:r>
    </w:p>
    <w:p w:rsidR="00E30EB0" w:rsidRDefault="00E30EB0" w:rsidP="00E30EB0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 xml:space="preserve">Коржов Николай Николаевич </w:t>
      </w:r>
      <w:r>
        <w:rPr>
          <w:rFonts w:eastAsia="Arial" w:cs="Arial"/>
          <w:sz w:val="16"/>
          <w:szCs w:val="16"/>
        </w:rPr>
        <w:t xml:space="preserve">(по дов. Овчинников К.И.) </w:t>
      </w:r>
      <w:r>
        <w:rPr>
          <w:rFonts w:eastAsia="Arial" w:cs="Arial"/>
        </w:rPr>
        <w:t>– член Ассоциации.</w:t>
      </w:r>
    </w:p>
    <w:p w:rsidR="00E30EB0" w:rsidRDefault="00E30EB0" w:rsidP="00E30EB0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E30EB0" w:rsidRDefault="00E30EB0" w:rsidP="00E30EB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Место проведения</w:t>
      </w:r>
      <w:r>
        <w:rPr>
          <w:sz w:val="22"/>
          <w:szCs w:val="22"/>
        </w:rPr>
        <w:t>: г. Краснодар, ул. Комсомольская, 45.</w:t>
      </w:r>
    </w:p>
    <w:p w:rsidR="00E30EB0" w:rsidRDefault="00E30EB0" w:rsidP="00E30EB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Всего членов в Совете Ассоциации — 7.</w:t>
      </w:r>
    </w:p>
    <w:p w:rsidR="00E30EB0" w:rsidRDefault="00E30EB0" w:rsidP="00E30EB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В заседании участвуют 4 члена Совета Ассоциации.</w:t>
      </w:r>
    </w:p>
    <w:p w:rsidR="00E30EB0" w:rsidRDefault="00E30EB0" w:rsidP="00E30EB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Присутствовали:</w:t>
      </w:r>
    </w:p>
    <w:p w:rsidR="00E30EB0" w:rsidRDefault="00E30EB0" w:rsidP="00E30EB0">
      <w:pPr>
        <w:pStyle w:val="Standard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Президент Совета Ассоциации Овчинников К.И.</w:t>
      </w:r>
    </w:p>
    <w:p w:rsidR="00E30EB0" w:rsidRDefault="00E30EB0" w:rsidP="00E30EB0">
      <w:pPr>
        <w:pStyle w:val="Standard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Члены Совета Ассоциации:</w:t>
      </w:r>
    </w:p>
    <w:p w:rsidR="00E30EB0" w:rsidRDefault="00E30EB0" w:rsidP="00E30EB0">
      <w:pPr>
        <w:pStyle w:val="Standard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Шульга Оксана Владимировна (по дов. Овчинников К.И.)  – член Ассоциации</w:t>
      </w:r>
      <w:r>
        <w:rPr>
          <w:rFonts w:cs="Arial"/>
          <w:sz w:val="22"/>
          <w:szCs w:val="22"/>
        </w:rPr>
        <w:t>;</w:t>
      </w:r>
    </w:p>
    <w:p w:rsidR="00E30EB0" w:rsidRDefault="00E30EB0" w:rsidP="00E30EB0">
      <w:pPr>
        <w:pStyle w:val="Standard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Зайцева Виктория Александровна – член Ассоциации;</w:t>
      </w:r>
    </w:p>
    <w:p w:rsidR="00E30EB0" w:rsidRDefault="00E30EB0" w:rsidP="00E30EB0">
      <w:pPr>
        <w:pStyle w:val="Standard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Коржов Николай Николаевич (по дов. Овчинников К.И.) – член Ассоциации</w:t>
      </w:r>
      <w:r>
        <w:rPr>
          <w:rFonts w:cs="Arial"/>
          <w:sz w:val="22"/>
          <w:szCs w:val="22"/>
        </w:rPr>
        <w:t>.</w:t>
      </w:r>
    </w:p>
    <w:p w:rsidR="00E30EB0" w:rsidRDefault="00E30EB0" w:rsidP="00E30EB0">
      <w:pPr>
        <w:pStyle w:val="Standard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Совет Ассоциации правомочен принимать решения по всем вопросам повестки дня.</w:t>
      </w:r>
    </w:p>
    <w:p w:rsidR="00E30EB0" w:rsidRDefault="00E30EB0" w:rsidP="00E30EB0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Председательствующий </w:t>
      </w:r>
      <w:r>
        <w:rPr>
          <w:sz w:val="22"/>
          <w:szCs w:val="22"/>
        </w:rPr>
        <w:t>на Заседании Совета Ассоциации Овчинников К.И.</w:t>
      </w:r>
    </w:p>
    <w:p w:rsidR="00E30EB0" w:rsidRDefault="00E30EB0" w:rsidP="00E30EB0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>
        <w:rPr>
          <w:sz w:val="22"/>
          <w:szCs w:val="22"/>
        </w:rPr>
        <w:t>Секретарем назначена Абрамян М. Г.</w:t>
      </w:r>
    </w:p>
    <w:p w:rsidR="00E30EB0" w:rsidRDefault="00E30EB0" w:rsidP="00E30EB0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ПОВЕСТКА ДНЯ</w:t>
      </w:r>
    </w:p>
    <w:p w:rsidR="00E30EB0" w:rsidRDefault="00E30EB0" w:rsidP="00E30EB0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E30EB0" w:rsidRDefault="00E30EB0" w:rsidP="00E30EB0">
      <w:pPr>
        <w:pStyle w:val="Standard"/>
        <w:numPr>
          <w:ilvl w:val="2"/>
          <w:numId w:val="8"/>
        </w:numPr>
        <w:tabs>
          <w:tab w:val="left" w:pos="990"/>
        </w:tabs>
        <w:jc w:val="both"/>
        <w:textAlignment w:val="auto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Об исключении из членов </w:t>
      </w:r>
      <w:r>
        <w:rPr>
          <w:sz w:val="22"/>
          <w:szCs w:val="22"/>
        </w:rPr>
        <w:t>Саморегулируемой организации Региональной ассоциации оценщиков.</w:t>
      </w:r>
    </w:p>
    <w:p w:rsidR="00E30EB0" w:rsidRDefault="00E30EB0" w:rsidP="00E30EB0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По первому вопросу повестки дня:</w:t>
      </w:r>
    </w:p>
    <w:p w:rsidR="00E30EB0" w:rsidRDefault="00E30EB0" w:rsidP="00E30EB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>
        <w:rPr>
          <w:color w:val="000000"/>
          <w:sz w:val="22"/>
          <w:szCs w:val="22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>
        <w:rPr>
          <w:b/>
          <w:bCs/>
          <w:color w:val="000000"/>
          <w:sz w:val="22"/>
          <w:szCs w:val="22"/>
          <w:lang w:eastAsia="hi-IN" w:bidi="hi-IN"/>
        </w:rPr>
        <w:t xml:space="preserve">, </w:t>
      </w:r>
      <w:r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выступил </w:t>
      </w:r>
      <w:r>
        <w:rPr>
          <w:rFonts w:eastAsia="Lucida Sans Unicode" w:cs="Tahoma"/>
          <w:sz w:val="22"/>
          <w:szCs w:val="22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 </w:t>
      </w:r>
      <w:r>
        <w:rPr>
          <w:rFonts w:eastAsia="Lucida Sans Unicode" w:cs="Tahoma"/>
          <w:sz w:val="22"/>
          <w:szCs w:val="22"/>
          <w:lang w:eastAsia="hi-IN" w:bidi="hi-IN"/>
        </w:rPr>
        <w:t xml:space="preserve">который </w:t>
      </w:r>
      <w:r>
        <w:rPr>
          <w:color w:val="000000"/>
          <w:sz w:val="22"/>
          <w:szCs w:val="22"/>
          <w:lang w:eastAsia="hi-IN" w:bidi="hi-IN"/>
        </w:rPr>
        <w:t xml:space="preserve">довел до сведения присутствующих, что в Ассоциацию поступило </w:t>
      </w:r>
      <w:r>
        <w:rPr>
          <w:sz w:val="22"/>
          <w:szCs w:val="22"/>
        </w:rPr>
        <w:t>предписание Управления Федеральной службы государственной регистрации, кадастра и картографии по Краснодарскому краю от 10.07.2018, № 09-637/24133, а также рекомендации Дисциплинарного Комитета по исключению оценщиков,  на основании которого</w:t>
      </w:r>
      <w:r>
        <w:rPr>
          <w:color w:val="000000"/>
          <w:sz w:val="22"/>
          <w:szCs w:val="22"/>
          <w:lang w:eastAsia="hi-IN" w:bidi="hi-IN"/>
        </w:rPr>
        <w:t xml:space="preserve"> Председатель заседания Президент </w:t>
      </w:r>
      <w:r>
        <w:rPr>
          <w:rFonts w:eastAsia="Lucida Sans Unicode" w:cs="Tahoma"/>
          <w:sz w:val="22"/>
          <w:szCs w:val="22"/>
          <w:lang w:eastAsia="hi-IN" w:bidi="hi-IN"/>
        </w:rPr>
        <w:t xml:space="preserve">Совета Ассоциации </w:t>
      </w:r>
      <w:r>
        <w:rPr>
          <w:color w:val="000000"/>
          <w:sz w:val="22"/>
          <w:szCs w:val="22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>
        <w:rPr>
          <w:b/>
          <w:bCs/>
          <w:color w:val="000000"/>
          <w:sz w:val="22"/>
          <w:szCs w:val="22"/>
          <w:lang w:eastAsia="hi-IN" w:bidi="hi-IN"/>
        </w:rPr>
        <w:t xml:space="preserve">: </w:t>
      </w:r>
    </w:p>
    <w:tbl>
      <w:tblPr>
        <w:tblW w:w="6059" w:type="dxa"/>
        <w:tblInd w:w="113" w:type="dxa"/>
        <w:tblLook w:val="04A0" w:firstRow="1" w:lastRow="0" w:firstColumn="1" w:lastColumn="0" w:noHBand="0" w:noVBand="1"/>
      </w:tblPr>
      <w:tblGrid>
        <w:gridCol w:w="960"/>
        <w:gridCol w:w="960"/>
        <w:gridCol w:w="1473"/>
        <w:gridCol w:w="1131"/>
        <w:gridCol w:w="1535"/>
      </w:tblGrid>
      <w:tr w:rsidR="00E30EB0" w:rsidTr="00E30EB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EB0" w:rsidRDefault="00E30EB0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EB0" w:rsidRDefault="00E30EB0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00197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EB0" w:rsidRDefault="00E30EB0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Васькова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EB0" w:rsidRDefault="00E30EB0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Елена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EB0" w:rsidRDefault="00E30EB0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Викторовна</w:t>
            </w:r>
          </w:p>
        </w:tc>
      </w:tr>
      <w:tr w:rsidR="00E30EB0" w:rsidTr="00E30EB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EB0" w:rsidRDefault="00E30EB0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EB0" w:rsidRDefault="00E30EB0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00198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EB0" w:rsidRDefault="00E30EB0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Васюкова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EB0" w:rsidRDefault="00E30EB0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Виктория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EB0" w:rsidRDefault="00E30EB0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Викторовна</w:t>
            </w:r>
          </w:p>
        </w:tc>
      </w:tr>
      <w:tr w:rsidR="00E30EB0" w:rsidTr="00E30EB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EB0" w:rsidRDefault="00E30EB0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EB0" w:rsidRDefault="00E30EB0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EB0" w:rsidRDefault="00E30EB0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Гаврилова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EB0" w:rsidRDefault="00E30EB0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Алёна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EB0" w:rsidRDefault="00E30EB0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Валерьевна</w:t>
            </w:r>
          </w:p>
        </w:tc>
      </w:tr>
      <w:tr w:rsidR="00E30EB0" w:rsidTr="00E30EB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EB0" w:rsidRDefault="00E30EB0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EB0" w:rsidRDefault="00E30EB0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EB0" w:rsidRDefault="00E30EB0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Гордиевская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EB0" w:rsidRDefault="00E30EB0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Анастасия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EB0" w:rsidRDefault="00E30EB0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Сергеевна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Дмитрук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Сергей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Владимирович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Ишкова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Ирина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Вячеславовна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Карпушина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Светлана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Павловна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Кирпиченко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Ян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Вячеславович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00233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Корочкин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Дмитрий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Игоревич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00235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Косян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Микаэл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Завенович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00236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Кочетов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Александр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Валентинович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00237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Краснова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Ольга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Михайловна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00241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Липин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Владимир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Александрович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Лукиенко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Наталья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Павловна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00246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Максимовская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Марина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Васильевна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00253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Маталаев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Роман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Вячеславович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00254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Маталаева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Вероника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Владимировна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00259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Нестеренко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Валерий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Анатольевич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Нестерова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Надежда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Юрьевна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00261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Нискоромный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Тимофей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Николаевич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00262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Новоселова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Ирина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Артемовна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00263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Остапенко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Алеся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Николаевна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00264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Пефтиев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Иван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Иванович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00265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Печеная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Татьяна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Анатольевна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00266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Половинка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Ирина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Владимировна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00267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Половинка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Сергей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Николаевич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00269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Резниченко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Алексей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Андреевич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Резниченко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Максим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Витальевич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00271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Романенко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Максим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Алексеевич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00272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Романова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Анастасия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Александровна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00276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Свищёв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Иван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Петрович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00282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Славинская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Ольга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Анатольевна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00284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Стадникова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Юлия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Викторовна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00286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Тепляева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Любовь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Васильевна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00288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Федоренко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Александр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Григорьевич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00289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Федоренко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Игорь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Александрович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00290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Федоровская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Светлана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Юрьевна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00291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Фролов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Виталий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Юрьевич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00295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Чус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Александр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Александрович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00301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Щеткин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Валерий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Павлович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00306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Юсупов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Александр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Георгиевич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00411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Медведев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Иван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Львович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00423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Никитченко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Мария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Александровна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00424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Чирухин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Анатолий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Викторович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00558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Горелик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Лидия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Павловна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00570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Фатеев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Артем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Игоревич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00572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Левченко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Елена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Михайловна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00598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Шурыгина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Виктория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Вячеславовна</w:t>
            </w:r>
          </w:p>
        </w:tc>
      </w:tr>
      <w:tr w:rsidR="00BB32BA" w:rsidTr="00BB32B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BB32BA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00649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Рамаева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Эльвира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BB32BA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Наильевна</w:t>
            </w:r>
          </w:p>
        </w:tc>
      </w:tr>
    </w:tbl>
    <w:p w:rsidR="00E30EB0" w:rsidRDefault="00E30EB0" w:rsidP="00E30EB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E30EB0" w:rsidRDefault="00E30EB0" w:rsidP="00E30EB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2"/>
          <w:szCs w:val="22"/>
          <w:lang w:eastAsia="hi-IN" w:bidi="hi-IN"/>
        </w:rPr>
      </w:pPr>
      <w:r>
        <w:rPr>
          <w:rFonts w:eastAsia="Lucida Sans Unicode" w:cs="Tahoma"/>
          <w:b/>
          <w:bCs/>
          <w:sz w:val="22"/>
          <w:szCs w:val="22"/>
          <w:lang w:eastAsia="hi-IN" w:bidi="hi-IN"/>
        </w:rPr>
        <w:t>Голосовали:</w:t>
      </w:r>
    </w:p>
    <w:p w:rsidR="00E30EB0" w:rsidRDefault="00E30EB0" w:rsidP="00E30EB0">
      <w:pPr>
        <w:widowControl/>
        <w:numPr>
          <w:ilvl w:val="0"/>
          <w:numId w:val="11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>
        <w:rPr>
          <w:rFonts w:eastAsia="Lucida Sans Unicode" w:cs="Tahoma"/>
          <w:sz w:val="22"/>
          <w:szCs w:val="22"/>
          <w:lang w:eastAsia="hi-IN" w:bidi="hi-IN"/>
        </w:rPr>
        <w:t>За - 4;</w:t>
      </w:r>
    </w:p>
    <w:p w:rsidR="00E30EB0" w:rsidRDefault="00E30EB0" w:rsidP="00E30EB0">
      <w:pPr>
        <w:widowControl/>
        <w:numPr>
          <w:ilvl w:val="0"/>
          <w:numId w:val="11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>
        <w:rPr>
          <w:rFonts w:eastAsia="Lucida Sans Unicode" w:cs="Tahoma"/>
          <w:sz w:val="22"/>
          <w:szCs w:val="22"/>
          <w:lang w:eastAsia="hi-IN" w:bidi="hi-IN"/>
        </w:rPr>
        <w:t>Против - 0;</w:t>
      </w:r>
    </w:p>
    <w:p w:rsidR="00E30EB0" w:rsidRDefault="00E30EB0" w:rsidP="00E30EB0">
      <w:pPr>
        <w:widowControl/>
        <w:numPr>
          <w:ilvl w:val="0"/>
          <w:numId w:val="11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>
        <w:rPr>
          <w:rFonts w:eastAsia="Lucida Sans Unicode" w:cs="Tahoma"/>
          <w:sz w:val="22"/>
          <w:szCs w:val="22"/>
          <w:lang w:eastAsia="hi-IN" w:bidi="hi-IN"/>
        </w:rPr>
        <w:t>Воздержалось — 0.</w:t>
      </w:r>
    </w:p>
    <w:p w:rsidR="00E30EB0" w:rsidRDefault="00E30EB0" w:rsidP="00E30EB0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r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Решили: </w:t>
      </w:r>
      <w:r>
        <w:rPr>
          <w:rFonts w:eastAsia="Lucida Sans Unicode" w:cs="Tahoma"/>
          <w:sz w:val="22"/>
          <w:szCs w:val="22"/>
          <w:lang w:eastAsia="hi-IN" w:bidi="hi-IN"/>
        </w:rPr>
        <w:t>Исключить из членов</w:t>
      </w:r>
      <w:r>
        <w:rPr>
          <w:color w:val="000000"/>
          <w:sz w:val="22"/>
          <w:szCs w:val="22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6059" w:type="dxa"/>
        <w:tblInd w:w="113" w:type="dxa"/>
        <w:tblLook w:val="04A0" w:firstRow="1" w:lastRow="0" w:firstColumn="1" w:lastColumn="0" w:noHBand="0" w:noVBand="1"/>
      </w:tblPr>
      <w:tblGrid>
        <w:gridCol w:w="960"/>
        <w:gridCol w:w="960"/>
        <w:gridCol w:w="1473"/>
        <w:gridCol w:w="1131"/>
        <w:gridCol w:w="1535"/>
      </w:tblGrid>
      <w:tr w:rsidR="00BB32BA" w:rsidTr="000B1DF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00197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Васькова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Елена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Викторовна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00198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Васюкова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Виктория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Викторовна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Гаврилова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Алёна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Валерьевна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Гордиевская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Анастасия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Сергеевна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Дмитрук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Сергей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Владимирович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Ишкова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Ирина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Вячеславовна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Карпушина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Светлана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Павловна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Кирпиченко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Ян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Вячеславович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00233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Корочкин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Дмитрий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Игоревич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00235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Косян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Микаэл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Завенович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00236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Кочетов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Александр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Валентинович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00237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Краснова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Ольга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Михайловна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00241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Липин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Владимир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Александрович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Лукиенко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Наталья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Павловна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00246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Максимовская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Марина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Васильевна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00253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Маталаев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Роман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Вячеславович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00254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Маталаева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Вероника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Владимировна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00259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Нестеренко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Валерий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Анатольевич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Нестерова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Надежда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Юрьевна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00261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Нискоромный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Тимофей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Николаевич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00262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Новоселова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Ирина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Артемовна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00263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Остапенко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Алеся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Николаевна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00264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Пефтиев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Иван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Иванович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00265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Печеная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Татьяна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Анатольевна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00266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Половинка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Ирина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Владимировна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00267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Половинка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Сергей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Николаевич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00269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Резниченко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Алексей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Андреевич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Резниченко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Максим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Витальевич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00271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Романенко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Максим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Алексеевич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00272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Романова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Анастасия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Александровна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00276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Свищёв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Иван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Петрович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00282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Славинская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Ольга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Анатольевна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00284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Стадникова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Юлия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Викторовна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00286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Тепляева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Любовь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Васильевна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00288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Федоренко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Александр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Григорьевич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00289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Федоренко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Игорь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Александрович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00290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Федоровская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Светлана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Юрьевна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00291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Фролов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Виталий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Юрьевич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00295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Чус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Александр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Александрович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00301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Щеткин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Валерий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Павлович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00306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Юсупов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Александр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Георгиевич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00411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Медведев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Иван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Львович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00423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Никитченко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Мария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Александровна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00424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Чирухин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Анатолий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Викторович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00558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Горелик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Лидия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Павловна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00570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Фатеев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Артем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Игоревич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00572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Левченко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Елена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Михайловна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00598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Шурыгина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Виктория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Вячеславовна</w:t>
            </w:r>
          </w:p>
        </w:tc>
      </w:tr>
      <w:tr w:rsidR="00BB32BA" w:rsidTr="000B1D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2BA" w:rsidRDefault="00BB32BA" w:rsidP="000B1DF3">
            <w:pPr>
              <w:widowControl/>
              <w:suppressAutoHyphens w:val="0"/>
              <w:jc w:val="right"/>
              <w:rPr>
                <w:rFonts w:ascii="Calibri" w:hAnsi="Calibri"/>
                <w:b/>
                <w:bCs/>
                <w:kern w:val="0"/>
              </w:rPr>
            </w:pPr>
            <w:r>
              <w:rPr>
                <w:rFonts w:ascii="Calibri" w:hAnsi="Calibri"/>
                <w:b/>
                <w:bCs/>
                <w:kern w:val="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00649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Рамаева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Эльвира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2BA" w:rsidRDefault="00BB32BA" w:rsidP="000B1DF3">
            <w:pPr>
              <w:widowControl/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</w:rPr>
              <w:t>Наильевна</w:t>
            </w:r>
          </w:p>
        </w:tc>
      </w:tr>
    </w:tbl>
    <w:p w:rsidR="00E30EB0" w:rsidRDefault="00E30EB0" w:rsidP="00E30EB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bookmarkStart w:id="0" w:name="_GoBack"/>
      <w:bookmarkEnd w:id="0"/>
    </w:p>
    <w:p w:rsidR="00E30EB0" w:rsidRDefault="00E30EB0" w:rsidP="00E30EB0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Председатель заседания                                                       К. И. Овчинников</w:t>
      </w:r>
    </w:p>
    <w:p w:rsidR="00E30EB0" w:rsidRDefault="00E30EB0" w:rsidP="00E30EB0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</w:rPr>
      </w:pPr>
    </w:p>
    <w:p w:rsidR="00E30EB0" w:rsidRDefault="00E30EB0" w:rsidP="00E30EB0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Секретарь заседания                                                            М. Г. Абрамян</w:t>
      </w:r>
    </w:p>
    <w:p w:rsidR="00E30EB0" w:rsidRDefault="00E30EB0" w:rsidP="00E30EB0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</w:p>
    <w:p w:rsidR="007A6B83" w:rsidRPr="00E93B6D" w:rsidRDefault="007A6B83" w:rsidP="00E30EB0">
      <w:pPr>
        <w:pStyle w:val="Standard"/>
        <w:jc w:val="both"/>
      </w:pP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5E6" w:rsidRDefault="00F015E6">
      <w:r>
        <w:separator/>
      </w:r>
    </w:p>
  </w:endnote>
  <w:endnote w:type="continuationSeparator" w:id="0">
    <w:p w:rsidR="00F015E6" w:rsidRDefault="00F0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5E6" w:rsidRDefault="00F015E6">
      <w:r>
        <w:rPr>
          <w:color w:val="000000"/>
        </w:rPr>
        <w:separator/>
      </w:r>
    </w:p>
  </w:footnote>
  <w:footnote w:type="continuationSeparator" w:id="0">
    <w:p w:rsidR="00F015E6" w:rsidRDefault="00F01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96DDF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D6788"/>
    <w:rsid w:val="001E3597"/>
    <w:rsid w:val="001E41E4"/>
    <w:rsid w:val="001E4CDA"/>
    <w:rsid w:val="001E6951"/>
    <w:rsid w:val="001F7317"/>
    <w:rsid w:val="00201C72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07DC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21C5E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61B"/>
    <w:rsid w:val="004F4CDC"/>
    <w:rsid w:val="004F54D2"/>
    <w:rsid w:val="004F6732"/>
    <w:rsid w:val="00507281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0149"/>
    <w:rsid w:val="006535AE"/>
    <w:rsid w:val="0065529A"/>
    <w:rsid w:val="006614F6"/>
    <w:rsid w:val="00662768"/>
    <w:rsid w:val="00663F8C"/>
    <w:rsid w:val="006727B7"/>
    <w:rsid w:val="00677E45"/>
    <w:rsid w:val="00680DBA"/>
    <w:rsid w:val="00683E9F"/>
    <w:rsid w:val="00684C89"/>
    <w:rsid w:val="006974AE"/>
    <w:rsid w:val="006A0331"/>
    <w:rsid w:val="006A08FA"/>
    <w:rsid w:val="006A3A06"/>
    <w:rsid w:val="006A60E1"/>
    <w:rsid w:val="006B1D0B"/>
    <w:rsid w:val="006B3567"/>
    <w:rsid w:val="006B76BE"/>
    <w:rsid w:val="006C3AF9"/>
    <w:rsid w:val="006D0F76"/>
    <w:rsid w:val="006D3CC4"/>
    <w:rsid w:val="006E12CB"/>
    <w:rsid w:val="006E1C45"/>
    <w:rsid w:val="006E3751"/>
    <w:rsid w:val="006E6868"/>
    <w:rsid w:val="006F1251"/>
    <w:rsid w:val="0070337D"/>
    <w:rsid w:val="0070350C"/>
    <w:rsid w:val="00707E06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17B6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B70AD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91924"/>
    <w:rsid w:val="00BA2B81"/>
    <w:rsid w:val="00BB29D2"/>
    <w:rsid w:val="00BB2C50"/>
    <w:rsid w:val="00BB32BA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212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459EC"/>
    <w:rsid w:val="00C55F7F"/>
    <w:rsid w:val="00C60B69"/>
    <w:rsid w:val="00C649EB"/>
    <w:rsid w:val="00C65C56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B7DEF"/>
    <w:rsid w:val="00CC2DDB"/>
    <w:rsid w:val="00CC4CC4"/>
    <w:rsid w:val="00CD3348"/>
    <w:rsid w:val="00CD3F77"/>
    <w:rsid w:val="00CD5026"/>
    <w:rsid w:val="00CD5BE1"/>
    <w:rsid w:val="00CF0321"/>
    <w:rsid w:val="00CF034C"/>
    <w:rsid w:val="00CF0572"/>
    <w:rsid w:val="00D01BBC"/>
    <w:rsid w:val="00D149FF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2270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0C5E"/>
    <w:rsid w:val="00DA343B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0EB0"/>
    <w:rsid w:val="00E32E85"/>
    <w:rsid w:val="00E3399E"/>
    <w:rsid w:val="00E41642"/>
    <w:rsid w:val="00E42F41"/>
    <w:rsid w:val="00E443FA"/>
    <w:rsid w:val="00E55A3E"/>
    <w:rsid w:val="00E72837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15E6"/>
    <w:rsid w:val="00F040C5"/>
    <w:rsid w:val="00F21F43"/>
    <w:rsid w:val="00F303CC"/>
    <w:rsid w:val="00F32315"/>
    <w:rsid w:val="00F35E1F"/>
    <w:rsid w:val="00F41C64"/>
    <w:rsid w:val="00F570D7"/>
    <w:rsid w:val="00F577FD"/>
    <w:rsid w:val="00F600C1"/>
    <w:rsid w:val="00F62E1B"/>
    <w:rsid w:val="00F6327E"/>
    <w:rsid w:val="00F64DCF"/>
    <w:rsid w:val="00F73079"/>
    <w:rsid w:val="00F73A2A"/>
    <w:rsid w:val="00F74AED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B0"/>
    <w:pPr>
      <w:widowControl w:val="0"/>
      <w:suppressAutoHyphens/>
      <w:autoSpaceDN w:val="0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129B9-FCE1-42EE-98BC-3DDF5A7F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2018-06-20T09:51:00Z</cp:lastPrinted>
  <dcterms:created xsi:type="dcterms:W3CDTF">2019-09-19T12:33:00Z</dcterms:created>
  <dcterms:modified xsi:type="dcterms:W3CDTF">2019-09-19T12:33:00Z</dcterms:modified>
</cp:coreProperties>
</file>