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EB6BB2">
      <w:pPr>
        <w:pStyle w:val="Standard"/>
        <w:jc w:val="both"/>
      </w:pPr>
      <w:r>
        <w:t>28</w:t>
      </w:r>
      <w:r w:rsidR="00C161D5">
        <w:t xml:space="preserve"> </w:t>
      </w:r>
      <w:r w:rsidR="00F73A2A">
        <w:t xml:space="preserve">июня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61D2D" w:rsidRDefault="00D61D2D" w:rsidP="00D61D2D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bookmarkStart w:id="0" w:name="_GoBack"/>
      <w:bookmarkEnd w:id="0"/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7738"/>
      </w:tblGrid>
      <w:tr w:rsidR="000D07D5" w:rsidTr="000D07D5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Default="000D07D5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773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Default="000D07D5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D07D5" w:rsidRPr="001B57CA" w:rsidTr="000D07D5">
        <w:trPr>
          <w:trHeight w:val="98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EB6BB2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242913">
              <w:rPr>
                <w:bCs/>
                <w:sz w:val="24"/>
                <w:szCs w:val="24"/>
              </w:rPr>
              <w:t>Прянишникова</w:t>
            </w:r>
          </w:p>
          <w:p w:rsidR="000D07D5" w:rsidRPr="000D07D5" w:rsidRDefault="000D07D5" w:rsidP="000D07D5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242913">
              <w:rPr>
                <w:bCs/>
                <w:sz w:val="24"/>
                <w:szCs w:val="24"/>
              </w:rPr>
              <w:t>Елизавета Андреевна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0D07D5">
            <w:pPr>
              <w:pStyle w:val="11"/>
              <w:ind w:left="0" w:right="0" w:firstLine="706"/>
              <w:jc w:val="center"/>
            </w:pPr>
            <w:r>
              <w:t>Омская область</w:t>
            </w:r>
          </w:p>
        </w:tc>
      </w:tr>
      <w:tr w:rsidR="000D07D5" w:rsidRPr="001B57CA" w:rsidTr="000D07D5">
        <w:trPr>
          <w:trHeight w:val="112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2913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Полякова</w:t>
            </w:r>
          </w:p>
          <w:p w:rsidR="000D07D5" w:rsidRPr="000D07D5" w:rsidRDefault="000D07D5" w:rsidP="000D07D5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Оксана Александровна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0D07D5">
            <w:pPr>
              <w:ind w:firstLine="706"/>
              <w:jc w:val="center"/>
            </w:pPr>
            <w:r>
              <w:rPr>
                <w:kern w:val="0"/>
                <w:sz w:val="24"/>
                <w:szCs w:val="24"/>
                <w:lang w:eastAsia="ar-SA"/>
              </w:rPr>
              <w:t>Ульяновская область</w:t>
            </w:r>
          </w:p>
        </w:tc>
      </w:tr>
      <w:tr w:rsidR="000D07D5" w:rsidRPr="001B57CA" w:rsidTr="000D07D5">
        <w:trPr>
          <w:trHeight w:val="36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2913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Юкина Алена Романовна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0D07D5">
            <w:pPr>
              <w:ind w:firstLine="706"/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Новосибирская область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>Против - 0;</w:t>
      </w:r>
    </w:p>
    <w:p w:rsidR="00AD52EF" w:rsidRPr="00CD5026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6604"/>
      </w:tblGrid>
      <w:tr w:rsidR="000D07D5" w:rsidTr="000D07D5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Default="000D07D5" w:rsidP="002435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Default="000D07D5" w:rsidP="002435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D07D5" w:rsidRPr="00242913" w:rsidTr="000D07D5">
        <w:trPr>
          <w:trHeight w:val="98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242913">
              <w:rPr>
                <w:bCs/>
                <w:sz w:val="24"/>
                <w:szCs w:val="24"/>
              </w:rPr>
              <w:t>Прянишникова</w:t>
            </w:r>
          </w:p>
          <w:p w:rsidR="000D07D5" w:rsidRPr="000D07D5" w:rsidRDefault="000D07D5" w:rsidP="002435CD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242913">
              <w:rPr>
                <w:bCs/>
                <w:sz w:val="24"/>
                <w:szCs w:val="24"/>
              </w:rPr>
              <w:t>Елизавета Андреевна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pStyle w:val="11"/>
              <w:ind w:left="0" w:right="0" w:firstLine="706"/>
              <w:jc w:val="center"/>
            </w:pPr>
            <w:r>
              <w:t>Омская область</w:t>
            </w:r>
          </w:p>
        </w:tc>
      </w:tr>
      <w:tr w:rsidR="000D07D5" w:rsidRPr="00242913" w:rsidTr="000D07D5">
        <w:trPr>
          <w:trHeight w:val="112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Полякова</w:t>
            </w:r>
          </w:p>
          <w:p w:rsidR="000D07D5" w:rsidRPr="000D07D5" w:rsidRDefault="000D07D5" w:rsidP="002435CD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Оксана Александровна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ind w:firstLine="706"/>
              <w:jc w:val="center"/>
            </w:pPr>
            <w:r>
              <w:rPr>
                <w:kern w:val="0"/>
                <w:sz w:val="24"/>
                <w:szCs w:val="24"/>
                <w:lang w:eastAsia="ar-SA"/>
              </w:rPr>
              <w:t>Ульяновская область</w:t>
            </w:r>
          </w:p>
        </w:tc>
      </w:tr>
      <w:tr w:rsidR="000D07D5" w:rsidRPr="00242913" w:rsidTr="000D07D5">
        <w:trPr>
          <w:trHeight w:val="36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Юкина Алена Романовна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ind w:firstLine="706"/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Новосибирская область</w:t>
            </w:r>
          </w:p>
        </w:tc>
      </w:tr>
    </w:tbl>
    <w:p w:rsidR="00D61D2D" w:rsidRDefault="00D61D2D" w:rsidP="00D61D2D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D61D2D" w:rsidRDefault="00D61D2D" w:rsidP="00D61D2D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оценщика</w:t>
      </w:r>
    </w:p>
    <w:p w:rsidR="00D61D2D" w:rsidRDefault="00D61D2D" w:rsidP="00D61D2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D61D2D" w:rsidRDefault="00D61D2D" w:rsidP="00D61D2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восстановить право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p w:rsidR="00D61D2D" w:rsidRDefault="00D61D2D" w:rsidP="00D61D2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D61D2D" w:rsidTr="002E31B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1D2D" w:rsidRDefault="00D61D2D" w:rsidP="002E31B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1D2D" w:rsidRDefault="00D61D2D" w:rsidP="002E31B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D61D2D" w:rsidTr="002E31B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1D2D" w:rsidRDefault="00D61D2D" w:rsidP="002E31B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00888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1D2D" w:rsidRDefault="00D61D2D" w:rsidP="002E31B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Апанов Евгений Савельевич с 28.06.2018</w:t>
            </w:r>
          </w:p>
        </w:tc>
      </w:tr>
    </w:tbl>
    <w:p w:rsidR="00D61D2D" w:rsidRDefault="00D61D2D" w:rsidP="00D61D2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D61D2D" w:rsidRDefault="00D61D2D" w:rsidP="00D61D2D">
      <w:pPr>
        <w:widowControl/>
        <w:numPr>
          <w:ilvl w:val="0"/>
          <w:numId w:val="5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D61D2D" w:rsidRDefault="00D61D2D" w:rsidP="00D61D2D">
      <w:pPr>
        <w:widowControl/>
        <w:numPr>
          <w:ilvl w:val="0"/>
          <w:numId w:val="5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D61D2D" w:rsidRDefault="00D61D2D" w:rsidP="00D61D2D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D61D2D" w:rsidRDefault="00D61D2D" w:rsidP="00D61D2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восстановить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D61D2D" w:rsidTr="002E31B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1D2D" w:rsidRDefault="00D61D2D" w:rsidP="002E31B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1D2D" w:rsidRDefault="00D61D2D" w:rsidP="002E31B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D61D2D" w:rsidTr="002E31B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1D2D" w:rsidRDefault="00D61D2D" w:rsidP="002E31B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00888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1D2D" w:rsidRDefault="00D61D2D" w:rsidP="002E31B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Апанов Евгений Савельевич с 28.06.2018</w:t>
            </w:r>
          </w:p>
        </w:tc>
      </w:tr>
    </w:tbl>
    <w:p w:rsidR="00925E53" w:rsidRDefault="00925E53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2D" w:rsidRDefault="004B4D2D">
      <w:r>
        <w:separator/>
      </w:r>
    </w:p>
  </w:endnote>
  <w:endnote w:type="continuationSeparator" w:id="0">
    <w:p w:rsidR="004B4D2D" w:rsidRDefault="004B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2D" w:rsidRDefault="004B4D2D">
      <w:r>
        <w:rPr>
          <w:color w:val="000000"/>
        </w:rPr>
        <w:separator/>
      </w:r>
    </w:p>
  </w:footnote>
  <w:footnote w:type="continuationSeparator" w:id="0">
    <w:p w:rsidR="004B4D2D" w:rsidRDefault="004B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7D5"/>
    <w:rsid w:val="000D08E5"/>
    <w:rsid w:val="000D261B"/>
    <w:rsid w:val="000E5EC4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E3597"/>
    <w:rsid w:val="001E41E4"/>
    <w:rsid w:val="001E4CDA"/>
    <w:rsid w:val="001F7317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4D2D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C2DDB"/>
    <w:rsid w:val="00CC4CC4"/>
    <w:rsid w:val="00CD3348"/>
    <w:rsid w:val="00CD3F77"/>
    <w:rsid w:val="00CD5026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2C22"/>
    <w:rsid w:val="00D353C8"/>
    <w:rsid w:val="00D43C81"/>
    <w:rsid w:val="00D440FB"/>
    <w:rsid w:val="00D567EF"/>
    <w:rsid w:val="00D61D2D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3A2A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2934-4DB4-41F7-8D53-10D73C2C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3</cp:revision>
  <cp:lastPrinted>2018-06-20T09:51:00Z</cp:lastPrinted>
  <dcterms:created xsi:type="dcterms:W3CDTF">2018-07-02T13:44:00Z</dcterms:created>
  <dcterms:modified xsi:type="dcterms:W3CDTF">2020-02-28T12:09:00Z</dcterms:modified>
</cp:coreProperties>
</file>