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452CC9">
      <w:pPr>
        <w:pStyle w:val="Standard"/>
        <w:jc w:val="both"/>
      </w:pPr>
      <w:r>
        <w:t xml:space="preserve">03 сентября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CD5026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3E3571" w:rsidRDefault="003E3571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Региональной ассоциации оценщиков</w:t>
      </w:r>
    </w:p>
    <w:p w:rsidR="003E7473" w:rsidRDefault="003E7473" w:rsidP="003E7473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1F7B26" w:rsidTr="001F7B26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Default="001F7B26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Default="001F7B26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1F7B26" w:rsidRPr="001B57CA" w:rsidTr="001F7B26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Pr="00817B63" w:rsidRDefault="00452CC9" w:rsidP="00817B63">
            <w:pPr>
              <w:pStyle w:val="11"/>
              <w:ind w:left="0" w:right="0"/>
              <w:jc w:val="center"/>
              <w:rPr>
                <w:bCs/>
              </w:rPr>
            </w:pPr>
            <w:r>
              <w:rPr>
                <w:bCs/>
              </w:rPr>
              <w:t>Путин Дмитрий Алексеевич</w:t>
            </w:r>
          </w:p>
          <w:p w:rsidR="001F7B26" w:rsidRPr="00817B63" w:rsidRDefault="001F7B26" w:rsidP="002D07DC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Pr="00817B63" w:rsidRDefault="00452CC9" w:rsidP="00817B63">
            <w:pPr>
              <w:pStyle w:val="11"/>
              <w:ind w:left="0" w:right="0"/>
              <w:jc w:val="center"/>
            </w:pPr>
            <w:r>
              <w:t xml:space="preserve">Брянская </w:t>
            </w:r>
            <w:r w:rsidR="001F7B26" w:rsidRPr="00817B63">
              <w:t>область</w:t>
            </w:r>
          </w:p>
          <w:p w:rsidR="001F7B26" w:rsidRPr="00817B63" w:rsidRDefault="001F7B26" w:rsidP="00507281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  <w:tr w:rsidR="001F7B26" w:rsidRPr="001B57CA" w:rsidTr="001F7B26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Pr="00817B63" w:rsidRDefault="00452CC9" w:rsidP="00817B63">
            <w:pPr>
              <w:pStyle w:val="11"/>
              <w:ind w:left="0" w:right="0"/>
              <w:jc w:val="center"/>
              <w:rPr>
                <w:bCs/>
              </w:rPr>
            </w:pPr>
            <w:r>
              <w:rPr>
                <w:bCs/>
              </w:rPr>
              <w:t>Кодорова Ирина Владимировна</w:t>
            </w:r>
          </w:p>
          <w:p w:rsidR="001F7B26" w:rsidRPr="00817B63" w:rsidRDefault="001F7B26" w:rsidP="00817B63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Default="00452CC9" w:rsidP="001F7B26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  <w:p w:rsidR="001D1A39" w:rsidRPr="00817B63" w:rsidRDefault="001D1A39" w:rsidP="001F7B26">
            <w:pPr>
              <w:pStyle w:val="11"/>
              <w:ind w:left="0" w:right="0"/>
              <w:jc w:val="center"/>
            </w:pPr>
          </w:p>
        </w:tc>
      </w:tr>
    </w:tbl>
    <w:p w:rsidR="00507281" w:rsidRDefault="00507281" w:rsidP="00E41642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  <w:bookmarkStart w:id="0" w:name="_GoBack"/>
      <w:bookmarkEnd w:id="0"/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lastRenderedPageBreak/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Default="00AD52EF" w:rsidP="00CD502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1F7B26" w:rsidTr="00490E6D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Default="001F7B26" w:rsidP="00490E6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Default="001F7B26" w:rsidP="00490E6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452CC9" w:rsidRPr="00817B63" w:rsidTr="00490E6D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CC9" w:rsidRPr="00817B63" w:rsidRDefault="00452CC9" w:rsidP="00452CC9">
            <w:pPr>
              <w:pStyle w:val="11"/>
              <w:ind w:left="0" w:right="0"/>
              <w:jc w:val="center"/>
              <w:rPr>
                <w:bCs/>
              </w:rPr>
            </w:pPr>
            <w:r>
              <w:rPr>
                <w:bCs/>
              </w:rPr>
              <w:t>Путин Дмитрий Алексеевич</w:t>
            </w:r>
          </w:p>
          <w:p w:rsidR="00452CC9" w:rsidRPr="00817B63" w:rsidRDefault="00452CC9" w:rsidP="00452CC9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CC9" w:rsidRPr="00817B63" w:rsidRDefault="00452CC9" w:rsidP="00452CC9">
            <w:pPr>
              <w:pStyle w:val="11"/>
              <w:ind w:left="0" w:right="0"/>
              <w:jc w:val="center"/>
            </w:pPr>
            <w:r>
              <w:t xml:space="preserve">Брянская </w:t>
            </w:r>
            <w:r w:rsidRPr="00817B63">
              <w:t>область</w:t>
            </w:r>
          </w:p>
          <w:p w:rsidR="00452CC9" w:rsidRPr="00817B63" w:rsidRDefault="00452CC9" w:rsidP="00452CC9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  <w:tr w:rsidR="00452CC9" w:rsidRPr="00817B63" w:rsidTr="00490E6D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CC9" w:rsidRPr="00817B63" w:rsidRDefault="00452CC9" w:rsidP="00452CC9">
            <w:pPr>
              <w:pStyle w:val="11"/>
              <w:ind w:left="0" w:right="0"/>
              <w:jc w:val="center"/>
              <w:rPr>
                <w:bCs/>
              </w:rPr>
            </w:pPr>
            <w:r>
              <w:rPr>
                <w:bCs/>
              </w:rPr>
              <w:t>Кодорова Ирина Владимировна</w:t>
            </w:r>
          </w:p>
          <w:p w:rsidR="00452CC9" w:rsidRPr="00817B63" w:rsidRDefault="00452CC9" w:rsidP="00452CC9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CC9" w:rsidRDefault="00452CC9" w:rsidP="00452CC9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  <w:p w:rsidR="00452CC9" w:rsidRPr="00817B63" w:rsidRDefault="00452CC9" w:rsidP="00452CC9">
            <w:pPr>
              <w:pStyle w:val="11"/>
              <w:ind w:left="0" w:right="0"/>
              <w:jc w:val="center"/>
            </w:pPr>
          </w:p>
        </w:tc>
      </w:tr>
    </w:tbl>
    <w:p w:rsidR="001F7B26" w:rsidRDefault="001F7B26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3E3571" w:rsidRDefault="003E3571" w:rsidP="003E3571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второму вопросу повестки дня:</w:t>
      </w:r>
    </w:p>
    <w:p w:rsidR="003E3571" w:rsidRDefault="003E3571" w:rsidP="003E3571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Региональной ассоциации оценщика</w:t>
      </w:r>
    </w:p>
    <w:p w:rsidR="003E3571" w:rsidRDefault="003E3571" w:rsidP="003E357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3E3571" w:rsidRDefault="003E3571" w:rsidP="003E357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восстановить право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p w:rsidR="003E3571" w:rsidRDefault="003E3571" w:rsidP="003E357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3E3571" w:rsidTr="009477B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3571" w:rsidRDefault="003E3571" w:rsidP="009477B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3571" w:rsidRDefault="003E3571" w:rsidP="009477B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3E3571" w:rsidTr="009477B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3571" w:rsidRDefault="003E3571" w:rsidP="009477B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00435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3571" w:rsidRDefault="003E3571" w:rsidP="009477B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Захаров Павел Владимирович  с 21.08.2018</w:t>
            </w:r>
          </w:p>
        </w:tc>
      </w:tr>
    </w:tbl>
    <w:p w:rsidR="003E3571" w:rsidRDefault="003E3571" w:rsidP="003E357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3E3571" w:rsidRDefault="003E3571" w:rsidP="003E3571">
      <w:pPr>
        <w:widowControl/>
        <w:numPr>
          <w:ilvl w:val="0"/>
          <w:numId w:val="5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3E3571" w:rsidRDefault="003E3571" w:rsidP="003E3571">
      <w:pPr>
        <w:widowControl/>
        <w:numPr>
          <w:ilvl w:val="0"/>
          <w:numId w:val="5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3E3571" w:rsidRDefault="003E3571" w:rsidP="003E3571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3E3571" w:rsidRDefault="003E3571" w:rsidP="003E357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восстановить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3E3571" w:rsidTr="009477B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3571" w:rsidRDefault="003E3571" w:rsidP="009477B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3571" w:rsidRDefault="003E3571" w:rsidP="009477B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3E3571" w:rsidTr="009477B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3571" w:rsidRDefault="003E3571" w:rsidP="009477B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00435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3571" w:rsidRDefault="003E3571" w:rsidP="009477B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Захаров Павел Владимирович  с 21.08.2018</w:t>
            </w:r>
          </w:p>
        </w:tc>
      </w:tr>
    </w:tbl>
    <w:p w:rsidR="003E7473" w:rsidRDefault="003E7473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D4E" w:rsidRDefault="00EE4D4E">
      <w:r>
        <w:separator/>
      </w:r>
    </w:p>
  </w:endnote>
  <w:endnote w:type="continuationSeparator" w:id="0">
    <w:p w:rsidR="00EE4D4E" w:rsidRDefault="00EE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D4E" w:rsidRDefault="00EE4D4E">
      <w:r>
        <w:rPr>
          <w:color w:val="000000"/>
        </w:rPr>
        <w:separator/>
      </w:r>
    </w:p>
  </w:footnote>
  <w:footnote w:type="continuationSeparator" w:id="0">
    <w:p w:rsidR="00EE4D4E" w:rsidRDefault="00EE4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049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D1A39"/>
    <w:rsid w:val="001D6788"/>
    <w:rsid w:val="001E3597"/>
    <w:rsid w:val="001E41E4"/>
    <w:rsid w:val="001E4CDA"/>
    <w:rsid w:val="001E6951"/>
    <w:rsid w:val="001F7317"/>
    <w:rsid w:val="001F7B26"/>
    <w:rsid w:val="00200114"/>
    <w:rsid w:val="00201C72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07DC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3571"/>
    <w:rsid w:val="003E467E"/>
    <w:rsid w:val="003E7473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2CC9"/>
    <w:rsid w:val="00455D39"/>
    <w:rsid w:val="00461796"/>
    <w:rsid w:val="004630BD"/>
    <w:rsid w:val="00467344"/>
    <w:rsid w:val="00467389"/>
    <w:rsid w:val="00475AAE"/>
    <w:rsid w:val="004762B4"/>
    <w:rsid w:val="00476A70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61B"/>
    <w:rsid w:val="004F4CDC"/>
    <w:rsid w:val="004F54D2"/>
    <w:rsid w:val="004F6732"/>
    <w:rsid w:val="00507281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0149"/>
    <w:rsid w:val="006535AE"/>
    <w:rsid w:val="0065529A"/>
    <w:rsid w:val="006614F6"/>
    <w:rsid w:val="00662768"/>
    <w:rsid w:val="00663F8C"/>
    <w:rsid w:val="006727B7"/>
    <w:rsid w:val="00677E45"/>
    <w:rsid w:val="00680DBA"/>
    <w:rsid w:val="00683E9F"/>
    <w:rsid w:val="00684C89"/>
    <w:rsid w:val="006974AE"/>
    <w:rsid w:val="006A0331"/>
    <w:rsid w:val="006A08FA"/>
    <w:rsid w:val="006A3A06"/>
    <w:rsid w:val="006A60E1"/>
    <w:rsid w:val="006B1D0B"/>
    <w:rsid w:val="006B3567"/>
    <w:rsid w:val="006B76BE"/>
    <w:rsid w:val="006C3AF9"/>
    <w:rsid w:val="006D0F76"/>
    <w:rsid w:val="006E1C45"/>
    <w:rsid w:val="006E3751"/>
    <w:rsid w:val="006E6868"/>
    <w:rsid w:val="006F1251"/>
    <w:rsid w:val="0070337D"/>
    <w:rsid w:val="0070350C"/>
    <w:rsid w:val="00707E06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17B6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B70AD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0511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0EBF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4582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179A"/>
    <w:rsid w:val="00B54FE7"/>
    <w:rsid w:val="00B76355"/>
    <w:rsid w:val="00B76673"/>
    <w:rsid w:val="00B808CF"/>
    <w:rsid w:val="00B81BAE"/>
    <w:rsid w:val="00B86B64"/>
    <w:rsid w:val="00B90858"/>
    <w:rsid w:val="00B90EC9"/>
    <w:rsid w:val="00B91924"/>
    <w:rsid w:val="00BA2B81"/>
    <w:rsid w:val="00BB2C50"/>
    <w:rsid w:val="00BB5323"/>
    <w:rsid w:val="00BB5625"/>
    <w:rsid w:val="00BB7962"/>
    <w:rsid w:val="00BC1D95"/>
    <w:rsid w:val="00BC2982"/>
    <w:rsid w:val="00BC5B8F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34B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459EC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B7DEF"/>
    <w:rsid w:val="00CC2DDB"/>
    <w:rsid w:val="00CC4CC4"/>
    <w:rsid w:val="00CD3348"/>
    <w:rsid w:val="00CD3F77"/>
    <w:rsid w:val="00CD5026"/>
    <w:rsid w:val="00CD5BE1"/>
    <w:rsid w:val="00CF0321"/>
    <w:rsid w:val="00CF034C"/>
    <w:rsid w:val="00CF0572"/>
    <w:rsid w:val="00D01BBC"/>
    <w:rsid w:val="00D149FF"/>
    <w:rsid w:val="00D14EA8"/>
    <w:rsid w:val="00D15EC0"/>
    <w:rsid w:val="00D17B09"/>
    <w:rsid w:val="00D20B37"/>
    <w:rsid w:val="00D2564D"/>
    <w:rsid w:val="00D30225"/>
    <w:rsid w:val="00D31E38"/>
    <w:rsid w:val="00D32C22"/>
    <w:rsid w:val="00D353C8"/>
    <w:rsid w:val="00D42270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A343B"/>
    <w:rsid w:val="00DB395C"/>
    <w:rsid w:val="00DB4143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1642"/>
    <w:rsid w:val="00E42F41"/>
    <w:rsid w:val="00E443FA"/>
    <w:rsid w:val="00E55A3E"/>
    <w:rsid w:val="00E658CF"/>
    <w:rsid w:val="00E72837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5C4C"/>
    <w:rsid w:val="00ED6CF3"/>
    <w:rsid w:val="00EE1A79"/>
    <w:rsid w:val="00EE3DD8"/>
    <w:rsid w:val="00EE4D4E"/>
    <w:rsid w:val="00EF29AD"/>
    <w:rsid w:val="00EF2B91"/>
    <w:rsid w:val="00EF4A89"/>
    <w:rsid w:val="00EF7B8A"/>
    <w:rsid w:val="00F040C5"/>
    <w:rsid w:val="00F2146E"/>
    <w:rsid w:val="00F21F43"/>
    <w:rsid w:val="00F303CC"/>
    <w:rsid w:val="00F32315"/>
    <w:rsid w:val="00F35E1F"/>
    <w:rsid w:val="00F41C64"/>
    <w:rsid w:val="00F577FD"/>
    <w:rsid w:val="00F600C1"/>
    <w:rsid w:val="00F62E1B"/>
    <w:rsid w:val="00F6327E"/>
    <w:rsid w:val="00F64DCF"/>
    <w:rsid w:val="00F73079"/>
    <w:rsid w:val="00F73A2A"/>
    <w:rsid w:val="00F74AED"/>
    <w:rsid w:val="00F77C4E"/>
    <w:rsid w:val="00F82CAA"/>
    <w:rsid w:val="00F83EC3"/>
    <w:rsid w:val="00F853DF"/>
    <w:rsid w:val="00F92033"/>
    <w:rsid w:val="00F960EB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E0F91-AE5D-4559-828C-9DA157A33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3</cp:revision>
  <cp:lastPrinted>2018-06-20T09:51:00Z</cp:lastPrinted>
  <dcterms:created xsi:type="dcterms:W3CDTF">2018-09-03T13:08:00Z</dcterms:created>
  <dcterms:modified xsi:type="dcterms:W3CDTF">2020-02-28T12:38:00Z</dcterms:modified>
</cp:coreProperties>
</file>