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EB6BB2">
      <w:pPr>
        <w:pStyle w:val="Standard"/>
        <w:jc w:val="both"/>
      </w:pPr>
      <w:r>
        <w:t>28</w:t>
      </w:r>
      <w:r w:rsidR="00C161D5">
        <w:t xml:space="preserve"> </w:t>
      </w:r>
      <w:r w:rsidR="00F73A2A">
        <w:t xml:space="preserve">июня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E1311F" w:rsidRPr="00474338" w:rsidRDefault="00474338" w:rsidP="00474338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bookmarkStart w:id="0" w:name="_GoBack"/>
      <w:bookmarkEnd w:id="0"/>
      <w:r w:rsidRPr="00474338">
        <w:rPr>
          <w:color w:val="000000"/>
          <w:sz w:val="24"/>
          <w:szCs w:val="24"/>
          <w:shd w:val="clear" w:color="auto" w:fill="FFFFFF"/>
          <w:lang w:eastAsia="hi-IN" w:bidi="hi-IN"/>
        </w:rPr>
        <w:t>О восстановлении права осуществления оценочной деятельности в Саморегулируемой организации Региональной ассоциации оценщиков</w:t>
      </w: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7738"/>
      </w:tblGrid>
      <w:tr w:rsidR="000D07D5" w:rsidTr="000D07D5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Default="000D07D5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773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Default="000D07D5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D07D5" w:rsidRPr="001B57CA" w:rsidTr="000D07D5">
        <w:trPr>
          <w:trHeight w:val="98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EB6BB2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242913">
              <w:rPr>
                <w:bCs/>
                <w:sz w:val="24"/>
                <w:szCs w:val="24"/>
              </w:rPr>
              <w:t>Прянишникова</w:t>
            </w:r>
          </w:p>
          <w:p w:rsidR="000D07D5" w:rsidRPr="000D07D5" w:rsidRDefault="000D07D5" w:rsidP="000D07D5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242913">
              <w:rPr>
                <w:bCs/>
                <w:sz w:val="24"/>
                <w:szCs w:val="24"/>
              </w:rPr>
              <w:t>Елизавета Андреевна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0D07D5">
            <w:pPr>
              <w:pStyle w:val="11"/>
              <w:ind w:left="0" w:right="0" w:firstLine="706"/>
              <w:jc w:val="center"/>
            </w:pPr>
            <w:r>
              <w:t>Омская область</w:t>
            </w:r>
          </w:p>
        </w:tc>
      </w:tr>
      <w:tr w:rsidR="000D07D5" w:rsidRPr="001B57CA" w:rsidTr="000D07D5">
        <w:trPr>
          <w:trHeight w:val="112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2913">
            <w:pPr>
              <w:pStyle w:val="11"/>
              <w:ind w:left="0" w:right="0"/>
              <w:jc w:val="center"/>
              <w:rPr>
                <w:bCs/>
              </w:rPr>
            </w:pPr>
            <w:r w:rsidRPr="00242913">
              <w:rPr>
                <w:bCs/>
              </w:rPr>
              <w:t>Полякова</w:t>
            </w:r>
          </w:p>
          <w:p w:rsidR="000D07D5" w:rsidRPr="000D07D5" w:rsidRDefault="000D07D5" w:rsidP="000D07D5">
            <w:pPr>
              <w:pStyle w:val="11"/>
              <w:ind w:left="0" w:right="0"/>
              <w:jc w:val="center"/>
              <w:rPr>
                <w:bCs/>
              </w:rPr>
            </w:pPr>
            <w:r w:rsidRPr="00242913">
              <w:rPr>
                <w:bCs/>
              </w:rPr>
              <w:t>Оксана Александровна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0D07D5">
            <w:pPr>
              <w:ind w:firstLine="706"/>
              <w:jc w:val="center"/>
            </w:pPr>
            <w:r>
              <w:rPr>
                <w:kern w:val="0"/>
                <w:sz w:val="24"/>
                <w:szCs w:val="24"/>
                <w:lang w:eastAsia="ar-SA"/>
              </w:rPr>
              <w:t>Ульяновская область</w:t>
            </w:r>
          </w:p>
        </w:tc>
      </w:tr>
      <w:tr w:rsidR="000D07D5" w:rsidRPr="001B57CA" w:rsidTr="000D07D5">
        <w:trPr>
          <w:trHeight w:val="36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2913">
            <w:pPr>
              <w:pStyle w:val="11"/>
              <w:ind w:left="0" w:right="0"/>
              <w:jc w:val="center"/>
              <w:rPr>
                <w:bCs/>
              </w:rPr>
            </w:pPr>
            <w:r w:rsidRPr="00242913">
              <w:rPr>
                <w:bCs/>
              </w:rPr>
              <w:t>Юкина Алена Романовна</w:t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0D07D5">
            <w:pPr>
              <w:ind w:firstLine="706"/>
              <w:jc w:val="center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Новосибирская область</w:t>
            </w: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CD5026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>Воздержалось — 0.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8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6604"/>
      </w:tblGrid>
      <w:tr w:rsidR="000D07D5" w:rsidTr="000D07D5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Default="000D07D5" w:rsidP="002435C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660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Default="000D07D5" w:rsidP="002435C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D07D5" w:rsidRPr="00242913" w:rsidTr="000D07D5">
        <w:trPr>
          <w:trHeight w:val="98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35CD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242913">
              <w:rPr>
                <w:bCs/>
                <w:sz w:val="24"/>
                <w:szCs w:val="24"/>
              </w:rPr>
              <w:t>Прянишникова</w:t>
            </w:r>
          </w:p>
          <w:p w:rsidR="000D07D5" w:rsidRPr="000D07D5" w:rsidRDefault="000D07D5" w:rsidP="002435CD">
            <w:pPr>
              <w:widowControl/>
              <w:suppressAutoHyphens w:val="0"/>
              <w:spacing w:line="375" w:lineRule="atLeast"/>
              <w:jc w:val="center"/>
              <w:rPr>
                <w:bCs/>
                <w:sz w:val="24"/>
                <w:szCs w:val="24"/>
              </w:rPr>
            </w:pPr>
            <w:r w:rsidRPr="00242913">
              <w:rPr>
                <w:bCs/>
                <w:sz w:val="24"/>
                <w:szCs w:val="24"/>
              </w:rPr>
              <w:t>Елизавета Андреевна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35CD">
            <w:pPr>
              <w:pStyle w:val="11"/>
              <w:ind w:left="0" w:right="0" w:firstLine="706"/>
              <w:jc w:val="center"/>
            </w:pPr>
            <w:r>
              <w:t>Омская область</w:t>
            </w:r>
          </w:p>
        </w:tc>
      </w:tr>
      <w:tr w:rsidR="000D07D5" w:rsidRPr="00242913" w:rsidTr="000D07D5">
        <w:trPr>
          <w:trHeight w:val="112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35CD">
            <w:pPr>
              <w:pStyle w:val="11"/>
              <w:ind w:left="0" w:right="0"/>
              <w:jc w:val="center"/>
              <w:rPr>
                <w:bCs/>
              </w:rPr>
            </w:pPr>
            <w:r w:rsidRPr="00242913">
              <w:rPr>
                <w:bCs/>
              </w:rPr>
              <w:t>Полякова</w:t>
            </w:r>
          </w:p>
          <w:p w:rsidR="000D07D5" w:rsidRPr="000D07D5" w:rsidRDefault="000D07D5" w:rsidP="002435CD">
            <w:pPr>
              <w:pStyle w:val="11"/>
              <w:ind w:left="0" w:right="0"/>
              <w:jc w:val="center"/>
              <w:rPr>
                <w:bCs/>
              </w:rPr>
            </w:pPr>
            <w:r w:rsidRPr="00242913">
              <w:rPr>
                <w:bCs/>
              </w:rPr>
              <w:t>Оксана Александровна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35CD">
            <w:pPr>
              <w:ind w:firstLine="706"/>
              <w:jc w:val="center"/>
            </w:pPr>
            <w:r>
              <w:rPr>
                <w:kern w:val="0"/>
                <w:sz w:val="24"/>
                <w:szCs w:val="24"/>
                <w:lang w:eastAsia="ar-SA"/>
              </w:rPr>
              <w:t>Ульяновская область</w:t>
            </w:r>
          </w:p>
        </w:tc>
      </w:tr>
      <w:tr w:rsidR="000D07D5" w:rsidRPr="00242913" w:rsidTr="000D07D5">
        <w:trPr>
          <w:trHeight w:val="36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35CD">
            <w:pPr>
              <w:pStyle w:val="11"/>
              <w:ind w:left="0" w:right="0"/>
              <w:jc w:val="center"/>
              <w:rPr>
                <w:bCs/>
              </w:rPr>
            </w:pPr>
            <w:r w:rsidRPr="00242913">
              <w:rPr>
                <w:bCs/>
              </w:rPr>
              <w:t>Юкина Алена Романовна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07D5" w:rsidRPr="00242913" w:rsidRDefault="000D07D5" w:rsidP="002435CD">
            <w:pPr>
              <w:ind w:firstLine="706"/>
              <w:jc w:val="center"/>
              <w:rPr>
                <w:kern w:val="0"/>
                <w:sz w:val="24"/>
                <w:szCs w:val="24"/>
                <w:lang w:eastAsia="ar-SA"/>
              </w:rPr>
            </w:pPr>
            <w:r>
              <w:rPr>
                <w:kern w:val="0"/>
                <w:sz w:val="24"/>
                <w:szCs w:val="24"/>
                <w:lang w:eastAsia="ar-SA"/>
              </w:rPr>
              <w:t>Новосибирская область</w:t>
            </w:r>
          </w:p>
        </w:tc>
      </w:tr>
    </w:tbl>
    <w:p w:rsidR="00D61D2D" w:rsidRDefault="00D61D2D" w:rsidP="00D61D2D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По второму вопросу повестки дня:</w:t>
      </w:r>
    </w:p>
    <w:p w:rsidR="00D61D2D" w:rsidRDefault="00D61D2D" w:rsidP="00D61D2D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восстановлении права осуществления оценочной деятельности в Саморегулируемой организации Региональной ассоциации оценщика</w:t>
      </w:r>
    </w:p>
    <w:p w:rsidR="00D61D2D" w:rsidRDefault="00D61D2D" w:rsidP="00D61D2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</w:t>
      </w:r>
      <w:r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D61D2D" w:rsidRDefault="00D61D2D" w:rsidP="00D61D2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восстановить право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p w:rsidR="00D61D2D" w:rsidRDefault="00D61D2D" w:rsidP="00D61D2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D61D2D" w:rsidTr="002E31B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1D2D" w:rsidRDefault="00D61D2D" w:rsidP="002E31B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1D2D" w:rsidRDefault="00D61D2D" w:rsidP="002E31B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D61D2D" w:rsidTr="002E31B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1D2D" w:rsidRDefault="00D61D2D" w:rsidP="002E31B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00888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1D2D" w:rsidRDefault="00D61D2D" w:rsidP="002E31B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Апанов Евгений Савельевич с 28.06.2018</w:t>
            </w:r>
          </w:p>
        </w:tc>
      </w:tr>
    </w:tbl>
    <w:p w:rsidR="00D61D2D" w:rsidRDefault="00D61D2D" w:rsidP="00D61D2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D61D2D" w:rsidRDefault="00D61D2D" w:rsidP="00D61D2D">
      <w:pPr>
        <w:widowControl/>
        <w:numPr>
          <w:ilvl w:val="0"/>
          <w:numId w:val="5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D61D2D" w:rsidRDefault="00D61D2D" w:rsidP="00D61D2D">
      <w:pPr>
        <w:widowControl/>
        <w:numPr>
          <w:ilvl w:val="0"/>
          <w:numId w:val="5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D61D2D" w:rsidRDefault="00D61D2D" w:rsidP="00D61D2D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D61D2D" w:rsidRDefault="00D61D2D" w:rsidP="00D61D2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восстановить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D61D2D" w:rsidTr="002E31B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1D2D" w:rsidRDefault="00D61D2D" w:rsidP="002E31B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1D2D" w:rsidRDefault="00D61D2D" w:rsidP="002E31B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D61D2D" w:rsidTr="002E31B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1D2D" w:rsidRDefault="00D61D2D" w:rsidP="002E31B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00888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1D2D" w:rsidRDefault="00D61D2D" w:rsidP="002E31BA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Апанов Евгений Савельевич с 28.06.2018</w:t>
            </w:r>
          </w:p>
        </w:tc>
      </w:tr>
    </w:tbl>
    <w:p w:rsidR="00925E53" w:rsidRDefault="00925E53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2A0" w:rsidRDefault="00FA32A0">
      <w:r>
        <w:separator/>
      </w:r>
    </w:p>
  </w:endnote>
  <w:endnote w:type="continuationSeparator" w:id="0">
    <w:p w:rsidR="00FA32A0" w:rsidRDefault="00FA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2A0" w:rsidRDefault="00FA32A0">
      <w:r>
        <w:rPr>
          <w:color w:val="000000"/>
        </w:rPr>
        <w:separator/>
      </w:r>
    </w:p>
  </w:footnote>
  <w:footnote w:type="continuationSeparator" w:id="0">
    <w:p w:rsidR="00FA32A0" w:rsidRDefault="00FA3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7D5"/>
    <w:rsid w:val="000D08E5"/>
    <w:rsid w:val="000D261B"/>
    <w:rsid w:val="000E5EC4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E3597"/>
    <w:rsid w:val="001E41E4"/>
    <w:rsid w:val="001E4CDA"/>
    <w:rsid w:val="001F7317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4338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4D2D"/>
    <w:rsid w:val="004B5CDD"/>
    <w:rsid w:val="004C6299"/>
    <w:rsid w:val="004C64FA"/>
    <w:rsid w:val="004D6427"/>
    <w:rsid w:val="004D694E"/>
    <w:rsid w:val="004D6ADB"/>
    <w:rsid w:val="004D7FF5"/>
    <w:rsid w:val="004F4CDC"/>
    <w:rsid w:val="004F54D2"/>
    <w:rsid w:val="004F6732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08FA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337D"/>
    <w:rsid w:val="0070350C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C2DDB"/>
    <w:rsid w:val="00CC4CC4"/>
    <w:rsid w:val="00CD3348"/>
    <w:rsid w:val="00CD3F77"/>
    <w:rsid w:val="00CD5026"/>
    <w:rsid w:val="00CD5BE1"/>
    <w:rsid w:val="00CF0321"/>
    <w:rsid w:val="00CF0572"/>
    <w:rsid w:val="00D01BBC"/>
    <w:rsid w:val="00D14EA8"/>
    <w:rsid w:val="00D15EC0"/>
    <w:rsid w:val="00D17B09"/>
    <w:rsid w:val="00D20B37"/>
    <w:rsid w:val="00D2564D"/>
    <w:rsid w:val="00D30225"/>
    <w:rsid w:val="00D32C22"/>
    <w:rsid w:val="00D353C8"/>
    <w:rsid w:val="00D43C81"/>
    <w:rsid w:val="00D440FB"/>
    <w:rsid w:val="00D567EF"/>
    <w:rsid w:val="00D61D2D"/>
    <w:rsid w:val="00D65B05"/>
    <w:rsid w:val="00D65DDF"/>
    <w:rsid w:val="00D71EDC"/>
    <w:rsid w:val="00D72905"/>
    <w:rsid w:val="00D82D4F"/>
    <w:rsid w:val="00D8303A"/>
    <w:rsid w:val="00D9431C"/>
    <w:rsid w:val="00D97A99"/>
    <w:rsid w:val="00DA343B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3A2A"/>
    <w:rsid w:val="00F77C4E"/>
    <w:rsid w:val="00F82CAA"/>
    <w:rsid w:val="00F83EC3"/>
    <w:rsid w:val="00F853DF"/>
    <w:rsid w:val="00F92033"/>
    <w:rsid w:val="00F960EB"/>
    <w:rsid w:val="00FA32A0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5D98-3B71-47F2-9E52-71065D87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4</cp:revision>
  <cp:lastPrinted>2018-06-20T09:51:00Z</cp:lastPrinted>
  <dcterms:created xsi:type="dcterms:W3CDTF">2018-07-02T13:44:00Z</dcterms:created>
  <dcterms:modified xsi:type="dcterms:W3CDTF">2020-03-25T14:12:00Z</dcterms:modified>
</cp:coreProperties>
</file>